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5FC9" w14:textId="1790BAC5" w:rsidR="000F6D1D" w:rsidRDefault="00223B99" w:rsidP="00BA0CDC">
      <w:pPr>
        <w:pStyle w:val="Rubrik"/>
      </w:pPr>
      <w:r>
        <w:rPr>
          <w:noProof/>
        </w:rPr>
        <w:drawing>
          <wp:inline distT="0" distB="0" distL="0" distR="0" wp14:anchorId="2659D010" wp14:editId="14720621">
            <wp:extent cx="5731510" cy="749850"/>
            <wp:effectExtent l="0" t="0" r="2540" b="0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5232" w14:textId="77777777" w:rsidR="000F6D1D" w:rsidRDefault="000F6D1D" w:rsidP="00BA0CDC">
      <w:pPr>
        <w:pStyle w:val="Rubrik"/>
      </w:pPr>
    </w:p>
    <w:p w14:paraId="65DD407F" w14:textId="3683C325" w:rsidR="00BA0CDC" w:rsidRDefault="00A57E6B" w:rsidP="00BA0CDC">
      <w:pPr>
        <w:pStyle w:val="Rubrik"/>
      </w:pPr>
      <w:r>
        <w:t>K</w:t>
      </w:r>
      <w:r w:rsidR="007345DA">
        <w:t>undreklamation</w:t>
      </w:r>
    </w:p>
    <w:p w14:paraId="3F853CED" w14:textId="6C9A15F4" w:rsidR="00B46D92" w:rsidRPr="00B52B30" w:rsidRDefault="00B46D92" w:rsidP="00B46D92">
      <w:proofErr w:type="gramStart"/>
      <w:r>
        <w:t>Maila</w:t>
      </w:r>
      <w:proofErr w:type="gramEnd"/>
      <w:r>
        <w:t xml:space="preserve"> in ifylld reklamation till </w:t>
      </w:r>
      <w:hyperlink r:id="rId9" w:history="1">
        <w:r w:rsidRPr="00B7760E">
          <w:rPr>
            <w:rStyle w:val="Hyperlnk"/>
          </w:rPr>
          <w:t>chemorder@galindberg.se</w:t>
        </w:r>
      </w:hyperlink>
    </w:p>
    <w:p w14:paraId="74003D8C" w14:textId="77777777" w:rsidR="00BC17CC" w:rsidRPr="00552E33" w:rsidRDefault="00BC17CC">
      <w:pPr>
        <w:pStyle w:val="Rubrik1"/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Information om bokningsombud, t.ex. namn, formulärsnummer, ombudskod och datum/tid"/>
      </w:tblPr>
      <w:tblGrid>
        <w:gridCol w:w="2268"/>
        <w:gridCol w:w="2851"/>
        <w:gridCol w:w="1564"/>
        <w:gridCol w:w="2343"/>
      </w:tblGrid>
      <w:tr w:rsidR="00BC17CC" w:rsidRPr="00552E33" w14:paraId="05F3CF6E" w14:textId="77777777" w:rsidTr="00552E33">
        <w:tc>
          <w:tcPr>
            <w:tcW w:w="2268" w:type="dxa"/>
          </w:tcPr>
          <w:p w14:paraId="484615E6" w14:textId="77777777" w:rsidR="00BC17CC" w:rsidRPr="00552E33" w:rsidRDefault="00BC17CC" w:rsidP="00E14232">
            <w:pPr>
              <w:pStyle w:val="Rubrik3"/>
            </w:pPr>
          </w:p>
        </w:tc>
        <w:tc>
          <w:tcPr>
            <w:tcW w:w="2851" w:type="dxa"/>
          </w:tcPr>
          <w:p w14:paraId="43C30414" w14:textId="77777777" w:rsidR="00BC17CC" w:rsidRPr="00552E33" w:rsidRDefault="00BC17CC" w:rsidP="00E14232"/>
        </w:tc>
        <w:tc>
          <w:tcPr>
            <w:tcW w:w="1564" w:type="dxa"/>
          </w:tcPr>
          <w:p w14:paraId="2B803FD8" w14:textId="77777777" w:rsidR="00BC17CC" w:rsidRPr="00552E33" w:rsidRDefault="00BC17CC" w:rsidP="00E14232">
            <w:pPr>
              <w:pStyle w:val="Rubrik3"/>
            </w:pPr>
          </w:p>
        </w:tc>
        <w:tc>
          <w:tcPr>
            <w:tcW w:w="2343" w:type="dxa"/>
          </w:tcPr>
          <w:p w14:paraId="721E0D5E" w14:textId="77777777" w:rsidR="00BC17CC" w:rsidRPr="00552E33" w:rsidRDefault="00BC17CC" w:rsidP="00E14232"/>
        </w:tc>
      </w:tr>
      <w:tr w:rsidR="00BC17CC" w:rsidRPr="00552E33" w14:paraId="5A781A03" w14:textId="77777777" w:rsidTr="00552E33">
        <w:tc>
          <w:tcPr>
            <w:tcW w:w="2268" w:type="dxa"/>
            <w:tcBorders>
              <w:bottom w:val="single" w:sz="12" w:space="0" w:color="7F7F7F" w:themeColor="text1" w:themeTint="80"/>
            </w:tcBorders>
          </w:tcPr>
          <w:p w14:paraId="7569613C" w14:textId="77777777" w:rsidR="00BC17CC" w:rsidRPr="00552E33" w:rsidRDefault="00BC17CC" w:rsidP="00E14232">
            <w:pPr>
              <w:pStyle w:val="Rubrik3"/>
            </w:pPr>
          </w:p>
        </w:tc>
        <w:tc>
          <w:tcPr>
            <w:tcW w:w="2851" w:type="dxa"/>
            <w:tcBorders>
              <w:bottom w:val="single" w:sz="12" w:space="0" w:color="7F7F7F" w:themeColor="text1" w:themeTint="80"/>
            </w:tcBorders>
          </w:tcPr>
          <w:p w14:paraId="66C4366D" w14:textId="77777777" w:rsidR="00BC17CC" w:rsidRPr="00552E33" w:rsidRDefault="00BC17CC" w:rsidP="00E14232"/>
        </w:tc>
        <w:tc>
          <w:tcPr>
            <w:tcW w:w="1564" w:type="dxa"/>
            <w:tcBorders>
              <w:bottom w:val="single" w:sz="12" w:space="0" w:color="7F7F7F" w:themeColor="text1" w:themeTint="80"/>
            </w:tcBorders>
          </w:tcPr>
          <w:p w14:paraId="1068E8B7" w14:textId="77777777" w:rsidR="00BC17CC" w:rsidRPr="00552E33" w:rsidRDefault="00BC17CC" w:rsidP="00E14232">
            <w:pPr>
              <w:pStyle w:val="Rubrik3"/>
            </w:pPr>
          </w:p>
        </w:tc>
        <w:tc>
          <w:tcPr>
            <w:tcW w:w="2343" w:type="dxa"/>
            <w:tcBorders>
              <w:bottom w:val="single" w:sz="12" w:space="0" w:color="7F7F7F" w:themeColor="text1" w:themeTint="80"/>
            </w:tcBorders>
          </w:tcPr>
          <w:p w14:paraId="23B46449" w14:textId="77777777" w:rsidR="00BC17CC" w:rsidRPr="00552E33" w:rsidRDefault="00BC17CC" w:rsidP="00E14232"/>
        </w:tc>
      </w:tr>
    </w:tbl>
    <w:p w14:paraId="4C8AC898" w14:textId="77777777" w:rsidR="00BC17CC" w:rsidRPr="00552E33" w:rsidRDefault="00BC17CC"/>
    <w:tbl>
      <w:tblPr>
        <w:tblStyle w:val="Tabellrutn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har en rubrik för information om resenären, andra tabellen innehåller resenärsinformation, tredje tabellen har en rubrik för rundtursinformation och sista tabellen innehåller rundtursinformation"/>
      </w:tblPr>
      <w:tblGrid>
        <w:gridCol w:w="9016"/>
      </w:tblGrid>
      <w:tr w:rsidR="0030138E" w:rsidRPr="00552E33" w14:paraId="08C787A4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033E5174" w14:textId="7699ECCC" w:rsidR="0030138E" w:rsidRPr="00552E33" w:rsidRDefault="007345DA" w:rsidP="0030138E">
            <w:pPr>
              <w:pStyle w:val="Rubrik2"/>
            </w:pPr>
            <w:r>
              <w:t>Information</w:t>
            </w:r>
          </w:p>
        </w:tc>
      </w:tr>
    </w:tbl>
    <w:tbl>
      <w:tblPr>
        <w:tblStyle w:val="Tabellrutntljust"/>
        <w:tblW w:w="4991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örsta tabellen har en rubrik för information om resenären, andra tabellen innehåller resenärsinformation, tredje tabellen har en rubrik för rundtursinformation och sista tabellen innehåller rundtursinformation"/>
      </w:tblPr>
      <w:tblGrid>
        <w:gridCol w:w="3721"/>
        <w:gridCol w:w="5279"/>
      </w:tblGrid>
      <w:tr w:rsidR="00F91A45" w:rsidRPr="00552E33" w14:paraId="1951D53E" w14:textId="77777777" w:rsidTr="00BA0CDC">
        <w:trPr>
          <w:trHeight w:val="354"/>
        </w:trPr>
        <w:tc>
          <w:tcPr>
            <w:tcW w:w="3721" w:type="dxa"/>
          </w:tcPr>
          <w:p w14:paraId="7042FCCE" w14:textId="77777777" w:rsidR="00F91A45" w:rsidRPr="00BA0CDC" w:rsidRDefault="00BA0CDC" w:rsidP="00E14232">
            <w:pPr>
              <w:pStyle w:val="Rubrik3"/>
              <w:spacing w:after="40"/>
              <w:rPr>
                <w:b/>
                <w:bCs/>
              </w:rPr>
            </w:pPr>
            <w:r w:rsidRPr="00BA0CDC">
              <w:rPr>
                <w:b/>
                <w:bCs/>
              </w:rPr>
              <w:t>Företagsnamn</w:t>
            </w:r>
          </w:p>
        </w:tc>
        <w:sdt>
          <w:sdtPr>
            <w:id w:val="2002618524"/>
            <w:placeholder>
              <w:docPart w:val="99F528E26D434F0796B4FA2469CB56EC"/>
            </w:placeholder>
            <w:showingPlcHdr/>
          </w:sdtPr>
          <w:sdtContent>
            <w:tc>
              <w:tcPr>
                <w:tcW w:w="5279" w:type="dxa"/>
              </w:tcPr>
              <w:p w14:paraId="54E96844" w14:textId="77777777" w:rsidR="00F91A45" w:rsidRPr="00552E33" w:rsidRDefault="00364070" w:rsidP="00E14232">
                <w:pPr>
                  <w:spacing w:after="40"/>
                </w:pPr>
                <w:r>
                  <w:t>Ange företagsnamn</w:t>
                </w:r>
                <w:r w:rsidRPr="002143B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91A45" w:rsidRPr="00552E33" w14:paraId="448F37B1" w14:textId="77777777" w:rsidTr="00BA0CDC">
        <w:trPr>
          <w:trHeight w:val="354"/>
        </w:trPr>
        <w:tc>
          <w:tcPr>
            <w:tcW w:w="3721" w:type="dxa"/>
          </w:tcPr>
          <w:p w14:paraId="736E6B82" w14:textId="35E5DDB3" w:rsidR="00F91A45" w:rsidRPr="00BA0CDC" w:rsidRDefault="00795F21" w:rsidP="00E14232">
            <w:pPr>
              <w:pStyle w:val="Rubrik3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sdt>
          <w:sdtPr>
            <w:id w:val="41942932"/>
            <w:placeholder>
              <w:docPart w:val="1F723D03CF9941E88B25CF675963DB04"/>
            </w:placeholder>
          </w:sdtPr>
          <w:sdtContent>
            <w:tc>
              <w:tcPr>
                <w:tcW w:w="5279" w:type="dxa"/>
              </w:tcPr>
              <w:p w14:paraId="6E1F5F12" w14:textId="03730EBB" w:rsidR="00F91A45" w:rsidRPr="00552E33" w:rsidRDefault="008308DC" w:rsidP="00E14232">
                <w:pPr>
                  <w:spacing w:after="40"/>
                </w:pPr>
                <w:r>
                  <w:t>Ange kontaktperson</w:t>
                </w:r>
              </w:p>
            </w:tc>
          </w:sdtContent>
        </w:sdt>
      </w:tr>
      <w:tr w:rsidR="00F91A45" w:rsidRPr="00552E33" w14:paraId="0696477A" w14:textId="77777777" w:rsidTr="00BA0CDC">
        <w:trPr>
          <w:trHeight w:val="339"/>
        </w:trPr>
        <w:tc>
          <w:tcPr>
            <w:tcW w:w="3721" w:type="dxa"/>
          </w:tcPr>
          <w:p w14:paraId="45584868" w14:textId="63098B4D" w:rsidR="00F91A45" w:rsidRPr="00BA0CDC" w:rsidRDefault="00795F21" w:rsidP="00E14232">
            <w:pPr>
              <w:pStyle w:val="Rubrik3"/>
              <w:spacing w:after="40"/>
              <w:rPr>
                <w:b/>
                <w:bCs/>
              </w:rPr>
            </w:pPr>
            <w:r w:rsidRPr="00BA0CDC">
              <w:rPr>
                <w:b/>
                <w:bCs/>
              </w:rPr>
              <w:t>Telefonnummer</w:t>
            </w:r>
          </w:p>
        </w:tc>
        <w:sdt>
          <w:sdtPr>
            <w:id w:val="-463505670"/>
            <w:placeholder>
              <w:docPart w:val="FED37BB555E841CF8A88F337A2940350"/>
            </w:placeholder>
          </w:sdtPr>
          <w:sdtContent>
            <w:sdt>
              <w:sdtPr>
                <w:id w:val="-704556124"/>
                <w:placeholder>
                  <w:docPart w:val="3C0FF492A99942FBAAE9C73D10C89716"/>
                </w:placeholder>
                <w:showingPlcHdr/>
              </w:sdtPr>
              <w:sdtContent>
                <w:tc>
                  <w:tcPr>
                    <w:tcW w:w="5279" w:type="dxa"/>
                  </w:tcPr>
                  <w:p w14:paraId="66DEA614" w14:textId="051877C8" w:rsidR="00F91A45" w:rsidRPr="00552E33" w:rsidRDefault="008308DC" w:rsidP="00E14232">
                    <w:pPr>
                      <w:spacing w:after="40"/>
                    </w:pPr>
                    <w:r>
                      <w:t>Ange telefonnummer</w:t>
                    </w:r>
                    <w:r w:rsidRPr="002143B6"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91A45" w:rsidRPr="00552E33" w14:paraId="55B16EB9" w14:textId="77777777" w:rsidTr="00BA0CDC">
        <w:trPr>
          <w:trHeight w:val="354"/>
        </w:trPr>
        <w:tc>
          <w:tcPr>
            <w:tcW w:w="3721" w:type="dxa"/>
          </w:tcPr>
          <w:p w14:paraId="4E40D09C" w14:textId="10766309" w:rsidR="00F91A45" w:rsidRPr="00BA0CDC" w:rsidRDefault="00795F21" w:rsidP="00E14232">
            <w:pPr>
              <w:pStyle w:val="Rubrik3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E-pos</w:t>
            </w:r>
            <w:r w:rsidR="00A57E6B">
              <w:rPr>
                <w:b/>
                <w:bCs/>
              </w:rPr>
              <w:t>t</w:t>
            </w:r>
          </w:p>
        </w:tc>
        <w:sdt>
          <w:sdtPr>
            <w:id w:val="-1971817847"/>
            <w:placeholder>
              <w:docPart w:val="B11AC0171190472EB6A7659BA374E715"/>
            </w:placeholder>
          </w:sdtPr>
          <w:sdtContent>
            <w:sdt>
              <w:sdtPr>
                <w:id w:val="-1887408113"/>
                <w:placeholder>
                  <w:docPart w:val="130C167E910A48E09B7053640BBB4FE9"/>
                </w:placeholder>
              </w:sdtPr>
              <w:sdtContent>
                <w:tc>
                  <w:tcPr>
                    <w:tcW w:w="5279" w:type="dxa"/>
                  </w:tcPr>
                  <w:p w14:paraId="278FE0D7" w14:textId="6CF5D7E1" w:rsidR="00F91A45" w:rsidRPr="00552E33" w:rsidRDefault="008308DC" w:rsidP="00E14232">
                    <w:pPr>
                      <w:spacing w:after="40"/>
                    </w:pPr>
                    <w:r>
                      <w:t>Ange E-post</w:t>
                    </w:r>
                  </w:p>
                </w:tc>
              </w:sdtContent>
            </w:sdt>
          </w:sdtContent>
        </w:sdt>
      </w:tr>
      <w:tr w:rsidR="00F91A45" w:rsidRPr="00552E33" w14:paraId="584E0C9B" w14:textId="77777777" w:rsidTr="00BA0CDC">
        <w:trPr>
          <w:trHeight w:val="354"/>
        </w:trPr>
        <w:tc>
          <w:tcPr>
            <w:tcW w:w="3721" w:type="dxa"/>
          </w:tcPr>
          <w:p w14:paraId="12F18826" w14:textId="75104300" w:rsidR="00F91A45" w:rsidRPr="00BA0CDC" w:rsidRDefault="00A57E6B" w:rsidP="00E14232">
            <w:pPr>
              <w:pStyle w:val="Rubrik3"/>
              <w:spacing w:after="4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Ordernummer(</w:t>
            </w:r>
            <w:proofErr w:type="gramEnd"/>
            <w:r>
              <w:rPr>
                <w:b/>
                <w:bCs/>
              </w:rPr>
              <w:t>Kunds / IGAL)</w:t>
            </w:r>
          </w:p>
        </w:tc>
        <w:sdt>
          <w:sdtPr>
            <w:id w:val="-1904365347"/>
            <w:placeholder>
              <w:docPart w:val="F34E118D1EFF40BC989FBCCB6B16E560"/>
            </w:placeholder>
          </w:sdtPr>
          <w:sdtContent>
            <w:tc>
              <w:tcPr>
                <w:tcW w:w="5279" w:type="dxa"/>
              </w:tcPr>
              <w:p w14:paraId="5700E495" w14:textId="51FF7933" w:rsidR="00F91A45" w:rsidRPr="00552E33" w:rsidRDefault="008308DC" w:rsidP="00E14232">
                <w:pPr>
                  <w:spacing w:after="40"/>
                </w:pPr>
                <w:r>
                  <w:t>Ange ordernummer</w:t>
                </w:r>
              </w:p>
            </w:tc>
          </w:sdtContent>
        </w:sdt>
      </w:tr>
      <w:tr w:rsidR="00F91A45" w:rsidRPr="00552E33" w14:paraId="14F9823D" w14:textId="77777777" w:rsidTr="00BA0CDC">
        <w:trPr>
          <w:trHeight w:val="354"/>
        </w:trPr>
        <w:tc>
          <w:tcPr>
            <w:tcW w:w="3721" w:type="dxa"/>
          </w:tcPr>
          <w:p w14:paraId="45468667" w14:textId="0C7F1996" w:rsidR="00F91A45" w:rsidRPr="00BA0CDC" w:rsidRDefault="00A57E6B" w:rsidP="00E14232">
            <w:pPr>
              <w:pStyle w:val="Rubrik3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Produkt</w:t>
            </w:r>
          </w:p>
        </w:tc>
        <w:sdt>
          <w:sdtPr>
            <w:id w:val="-1631394379"/>
            <w:placeholder>
              <w:docPart w:val="8C5EE84A9AFC465582661CC9AAA6120E"/>
            </w:placeholder>
          </w:sdtPr>
          <w:sdtContent>
            <w:tc>
              <w:tcPr>
                <w:tcW w:w="5279" w:type="dxa"/>
              </w:tcPr>
              <w:p w14:paraId="3D9EED11" w14:textId="48BD7529" w:rsidR="00F91A45" w:rsidRPr="00552E33" w:rsidRDefault="008308DC" w:rsidP="00E14232">
                <w:pPr>
                  <w:spacing w:after="40"/>
                </w:pPr>
                <w:r>
                  <w:t>Ange produkt</w:t>
                </w:r>
              </w:p>
            </w:tc>
          </w:sdtContent>
        </w:sdt>
      </w:tr>
      <w:tr w:rsidR="00364070" w:rsidRPr="00552E33" w14:paraId="18654F66" w14:textId="77777777" w:rsidTr="00BA0CDC">
        <w:trPr>
          <w:trHeight w:val="339"/>
        </w:trPr>
        <w:tc>
          <w:tcPr>
            <w:tcW w:w="3721" w:type="dxa"/>
          </w:tcPr>
          <w:p w14:paraId="43062890" w14:textId="4CF978C1" w:rsidR="00364070" w:rsidRPr="00BA0CDC" w:rsidRDefault="00BC324E" w:rsidP="00364070">
            <w:pPr>
              <w:pStyle w:val="Rubrik3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Antal</w:t>
            </w:r>
          </w:p>
        </w:tc>
        <w:sdt>
          <w:sdtPr>
            <w:id w:val="1899705703"/>
            <w:placeholder>
              <w:docPart w:val="7759B2DAE8224022BF161171C28708C2"/>
            </w:placeholder>
          </w:sdtPr>
          <w:sdtContent>
            <w:tc>
              <w:tcPr>
                <w:tcW w:w="5279" w:type="dxa"/>
              </w:tcPr>
              <w:p w14:paraId="5E4F0450" w14:textId="4E691852" w:rsidR="00364070" w:rsidRPr="00552E33" w:rsidRDefault="008308DC" w:rsidP="00364070">
                <w:pPr>
                  <w:spacing w:after="40"/>
                </w:pPr>
                <w:r>
                  <w:t>Ange antal</w:t>
                </w:r>
              </w:p>
            </w:tc>
          </w:sdtContent>
        </w:sdt>
      </w:tr>
      <w:tr w:rsidR="00364070" w:rsidRPr="00552E33" w14:paraId="48F3F647" w14:textId="77777777" w:rsidTr="00BA0CDC">
        <w:trPr>
          <w:trHeight w:val="354"/>
        </w:trPr>
        <w:tc>
          <w:tcPr>
            <w:tcW w:w="3721" w:type="dxa"/>
          </w:tcPr>
          <w:p w14:paraId="01A3C9D6" w14:textId="5490F1B3" w:rsidR="00364070" w:rsidRPr="00BA0CDC" w:rsidRDefault="00BC324E" w:rsidP="00364070">
            <w:pPr>
              <w:pStyle w:val="Rubrik3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Batch</w:t>
            </w:r>
          </w:p>
        </w:tc>
        <w:sdt>
          <w:sdtPr>
            <w:id w:val="47195849"/>
            <w:placeholder>
              <w:docPart w:val="0500CA294F844ED580191E5590A1284F"/>
            </w:placeholder>
          </w:sdtPr>
          <w:sdtContent>
            <w:tc>
              <w:tcPr>
                <w:tcW w:w="5279" w:type="dxa"/>
              </w:tcPr>
              <w:p w14:paraId="0382B8B0" w14:textId="6DBEDAC5" w:rsidR="00364070" w:rsidRPr="00552E33" w:rsidRDefault="008308DC" w:rsidP="00364070">
                <w:pPr>
                  <w:spacing w:after="40"/>
                </w:pPr>
                <w:r>
                  <w:t xml:space="preserve">Ange </w:t>
                </w:r>
                <w:r w:rsidR="00BA6761">
                  <w:t>Batch</w:t>
                </w:r>
              </w:p>
            </w:tc>
          </w:sdtContent>
        </w:sdt>
      </w:tr>
    </w:tbl>
    <w:tbl>
      <w:tblPr>
        <w:tblStyle w:val="Tabellrutnt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har en rubrik för information om resenären, andra tabellen innehåller resenärsinformation, tredje tabellen har en rubrik för rundtursinformation och sista tabellen innehåller rundtursinformation"/>
      </w:tblPr>
      <w:tblGrid>
        <w:gridCol w:w="9016"/>
      </w:tblGrid>
      <w:tr w:rsidR="0030138E" w:rsidRPr="00552E33" w14:paraId="64371BC9" w14:textId="77777777" w:rsidTr="00BA0CDC">
        <w:tc>
          <w:tcPr>
            <w:tcW w:w="9016" w:type="dxa"/>
            <w:shd w:val="clear" w:color="auto" w:fill="D7E7F0" w:themeFill="accent1" w:themeFillTint="33"/>
          </w:tcPr>
          <w:p w14:paraId="1A590590" w14:textId="62AB5730" w:rsidR="0030138E" w:rsidRPr="00552E33" w:rsidRDefault="00BC324E" w:rsidP="0030138E">
            <w:pPr>
              <w:pStyle w:val="Rubrik2"/>
            </w:pPr>
            <w:r>
              <w:t>Anledning</w:t>
            </w:r>
          </w:p>
        </w:tc>
      </w:tr>
    </w:tbl>
    <w:tbl>
      <w:tblPr>
        <w:tblStyle w:val="Tabellrutntljus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örsta tabellen har en rubrik för information om resenären, andra tabellen innehåller resenärsinformation, tredje tabellen har en rubrik för rundtursinformation och sista tabellen innehåller rundtursinformation"/>
      </w:tblPr>
      <w:tblGrid>
        <w:gridCol w:w="9016"/>
      </w:tblGrid>
      <w:tr w:rsidR="00BA0CDC" w:rsidRPr="00552E33" w14:paraId="5E1AB11A" w14:textId="77777777" w:rsidTr="00BA0CDC">
        <w:sdt>
          <w:sdtPr>
            <w:id w:val="1036543326"/>
            <w:placeholder>
              <w:docPart w:val="09928E8E6A144D58A73996859A034252"/>
            </w:placeholder>
          </w:sdtPr>
          <w:sdtContent>
            <w:tc>
              <w:tcPr>
                <w:tcW w:w="9016" w:type="dxa"/>
              </w:tcPr>
              <w:p w14:paraId="3131C9E2" w14:textId="2A6F2343" w:rsidR="00BA0CDC" w:rsidRPr="00552E33" w:rsidRDefault="00BC324E" w:rsidP="00E14232">
                <w:pPr>
                  <w:spacing w:after="40"/>
                </w:pPr>
                <w:r>
                  <w:t xml:space="preserve"> </w:t>
                </w:r>
              </w:p>
            </w:tc>
          </w:sdtContent>
        </w:sdt>
      </w:tr>
      <w:tr w:rsidR="00BC324E" w:rsidRPr="00552E33" w14:paraId="78CD846D" w14:textId="77777777" w:rsidTr="00BA0CDC">
        <w:tc>
          <w:tcPr>
            <w:tcW w:w="9016" w:type="dxa"/>
          </w:tcPr>
          <w:p w14:paraId="6100DA8F" w14:textId="77777777" w:rsidR="00BC324E" w:rsidRPr="00552E33" w:rsidRDefault="00BC324E" w:rsidP="00E14232"/>
        </w:tc>
      </w:tr>
      <w:tr w:rsidR="00BC324E" w:rsidRPr="00552E33" w14:paraId="6728E969" w14:textId="77777777" w:rsidTr="00BA0CDC">
        <w:tc>
          <w:tcPr>
            <w:tcW w:w="9016" w:type="dxa"/>
          </w:tcPr>
          <w:p w14:paraId="5CD80AF3" w14:textId="77777777" w:rsidR="00BC324E" w:rsidRPr="00552E33" w:rsidRDefault="00BC324E" w:rsidP="00E14232"/>
        </w:tc>
      </w:tr>
      <w:tr w:rsidR="00BA0CDC" w:rsidRPr="00552E33" w14:paraId="13AA7860" w14:textId="77777777" w:rsidTr="00BA0CDC">
        <w:tc>
          <w:tcPr>
            <w:tcW w:w="9016" w:type="dxa"/>
          </w:tcPr>
          <w:p w14:paraId="41090FA8" w14:textId="77777777" w:rsidR="00BA0CDC" w:rsidRPr="00552E33" w:rsidRDefault="00BA0CDC" w:rsidP="00E14232">
            <w:pPr>
              <w:spacing w:after="40"/>
            </w:pPr>
          </w:p>
        </w:tc>
      </w:tr>
      <w:tr w:rsidR="005738F7" w:rsidRPr="00552E33" w14:paraId="57D329E3" w14:textId="77777777" w:rsidTr="00A7594B">
        <w:tc>
          <w:tcPr>
            <w:tcW w:w="9016" w:type="dxa"/>
            <w:shd w:val="clear" w:color="auto" w:fill="D7E7F0" w:themeFill="accent1" w:themeFillTint="33"/>
          </w:tcPr>
          <w:p w14:paraId="6E554208" w14:textId="0CE552BC" w:rsidR="005738F7" w:rsidRPr="00552E33" w:rsidRDefault="005738F7" w:rsidP="005738F7">
            <w:pPr>
              <w:pStyle w:val="Rubrik2"/>
            </w:pPr>
            <w:r>
              <w:t>Åtgärd</w:t>
            </w:r>
          </w:p>
        </w:tc>
      </w:tr>
      <w:tr w:rsidR="005738F7" w:rsidRPr="00552E33" w14:paraId="2C8F501C" w14:textId="77777777" w:rsidTr="00BA0CDC">
        <w:tc>
          <w:tcPr>
            <w:tcW w:w="9016" w:type="dxa"/>
          </w:tcPr>
          <w:p w14:paraId="5709C31F" w14:textId="77777777" w:rsidR="005738F7" w:rsidRPr="00552E33" w:rsidRDefault="005738F7" w:rsidP="005738F7"/>
        </w:tc>
      </w:tr>
      <w:tr w:rsidR="005738F7" w:rsidRPr="00552E33" w14:paraId="2A895666" w14:textId="77777777" w:rsidTr="00BA0CDC">
        <w:tc>
          <w:tcPr>
            <w:tcW w:w="9016" w:type="dxa"/>
          </w:tcPr>
          <w:p w14:paraId="6454F6B4" w14:textId="77777777" w:rsidR="005738F7" w:rsidRPr="00552E33" w:rsidRDefault="005738F7" w:rsidP="005738F7"/>
        </w:tc>
      </w:tr>
      <w:tr w:rsidR="005738F7" w:rsidRPr="00552E33" w14:paraId="4CF230E0" w14:textId="77777777" w:rsidTr="00BA0CDC">
        <w:tc>
          <w:tcPr>
            <w:tcW w:w="9016" w:type="dxa"/>
          </w:tcPr>
          <w:p w14:paraId="6FC0A7CC" w14:textId="77777777" w:rsidR="005738F7" w:rsidRPr="00552E33" w:rsidRDefault="005738F7" w:rsidP="005738F7"/>
        </w:tc>
      </w:tr>
      <w:tr w:rsidR="005738F7" w:rsidRPr="00552E33" w14:paraId="4D889A26" w14:textId="77777777" w:rsidTr="00BA0CDC">
        <w:tc>
          <w:tcPr>
            <w:tcW w:w="9016" w:type="dxa"/>
          </w:tcPr>
          <w:p w14:paraId="0DD8B446" w14:textId="77777777" w:rsidR="005738F7" w:rsidRPr="00552E33" w:rsidRDefault="005738F7" w:rsidP="005738F7">
            <w:pPr>
              <w:spacing w:after="40"/>
            </w:pPr>
          </w:p>
        </w:tc>
      </w:tr>
    </w:tbl>
    <w:p w14:paraId="0C8E90E7" w14:textId="77777777" w:rsidR="0030138E" w:rsidRDefault="0030138E" w:rsidP="0030138E"/>
    <w:p w14:paraId="5459B360" w14:textId="77777777" w:rsidR="000F6D1D" w:rsidRDefault="000F6D1D" w:rsidP="0030138E"/>
    <w:p w14:paraId="10435254" w14:textId="6ADF90CE" w:rsidR="000F6D1D" w:rsidRPr="00552E33" w:rsidRDefault="00B7760E" w:rsidP="0030138E">
      <w:proofErr w:type="gramStart"/>
      <w:r>
        <w:t>Maila</w:t>
      </w:r>
      <w:proofErr w:type="gramEnd"/>
      <w:r>
        <w:t xml:space="preserve"> in ifylld reklamation till </w:t>
      </w:r>
      <w:hyperlink r:id="rId10" w:history="1">
        <w:r w:rsidRPr="00B7760E">
          <w:rPr>
            <w:rStyle w:val="Hyperlnk"/>
          </w:rPr>
          <w:t>chemorder@galindberg.se</w:t>
        </w:r>
      </w:hyperlink>
    </w:p>
    <w:sectPr w:rsidR="000F6D1D" w:rsidRPr="00552E33" w:rsidSect="002231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80" w:right="1440" w:bottom="108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5FF1A" w14:textId="77777777" w:rsidR="00ED005F" w:rsidRDefault="00ED005F">
      <w:pPr>
        <w:spacing w:before="0" w:after="0"/>
      </w:pPr>
      <w:r>
        <w:separator/>
      </w:r>
    </w:p>
    <w:p w14:paraId="1838692E" w14:textId="77777777" w:rsidR="00ED005F" w:rsidRDefault="00ED005F"/>
  </w:endnote>
  <w:endnote w:type="continuationSeparator" w:id="0">
    <w:p w14:paraId="5D6EAB21" w14:textId="77777777" w:rsidR="00ED005F" w:rsidRDefault="00ED005F">
      <w:pPr>
        <w:spacing w:before="0" w:after="0"/>
      </w:pPr>
      <w:r>
        <w:continuationSeparator/>
      </w:r>
    </w:p>
    <w:p w14:paraId="79A801AD" w14:textId="77777777" w:rsidR="00ED005F" w:rsidRDefault="00ED0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6725" w14:textId="77777777" w:rsidR="0022318B" w:rsidRDefault="002231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EA7A" w14:textId="77777777" w:rsidR="00BC17CC" w:rsidRDefault="008124C9">
    <w:pPr>
      <w:pStyle w:val="Sidfot"/>
    </w:pPr>
    <w:r>
      <w:rPr>
        <w:lang w:bidi="sv-SE"/>
      </w:rPr>
      <w:t xml:space="preserve">Sida |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E14232">
      <w:rPr>
        <w:noProof/>
        <w:lang w:bidi="sv-SE"/>
      </w:rPr>
      <w:t>2</w:t>
    </w:r>
    <w:r>
      <w:rPr>
        <w:lang w:bidi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96B5" w14:textId="77777777" w:rsidR="000F6D1D" w:rsidRDefault="0022318B">
    <w:pPr>
      <w:pStyle w:val="Sidfot"/>
    </w:pPr>
    <w:r w:rsidRPr="0022318B">
      <w:rPr>
        <w:noProof/>
      </w:rPr>
      <w:drawing>
        <wp:inline distT="0" distB="0" distL="0" distR="0" wp14:anchorId="152949F1" wp14:editId="6C065487">
          <wp:extent cx="5731510" cy="1029970"/>
          <wp:effectExtent l="0" t="0" r="0" b="0"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9E59ECD" wp14:editId="0909FDB6">
              <wp:simplePos x="0" y="0"/>
              <wp:positionH relativeFrom="column">
                <wp:posOffset>508000</wp:posOffset>
              </wp:positionH>
              <wp:positionV relativeFrom="paragraph">
                <wp:posOffset>9773920</wp:posOffset>
              </wp:positionV>
              <wp:extent cx="6943725" cy="1247775"/>
              <wp:effectExtent l="0" t="0" r="1905" b="2540"/>
              <wp:wrapNone/>
              <wp:docPr id="22" name="Grup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1247775"/>
                        <a:chOff x="800" y="15392"/>
                        <a:chExt cx="10410" cy="1965"/>
                      </a:xfrm>
                    </wpg:grpSpPr>
                    <wps:wsp>
                      <wps:cNvPr id="2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800" y="15392"/>
                          <a:ext cx="10410" cy="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D1D5" w14:textId="77777777" w:rsidR="0022318B" w:rsidRDefault="0022318B" w:rsidP="0022318B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C07BAC" w14:textId="77777777" w:rsidR="0022318B" w:rsidRDefault="0022318B" w:rsidP="0022318B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553E2B" w14:textId="77777777" w:rsidR="0022318B" w:rsidRPr="00B2751F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Post- &amp; besöksadress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Telefon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Org. nr.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Bankgiro</w:t>
                            </w:r>
                          </w:p>
                          <w:p w14:paraId="243EC972" w14:textId="77777777" w:rsidR="0022318B" w:rsidRPr="00B2751F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Box 6044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08-703 02 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556033-0028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569-3122</w:t>
                            </w:r>
                          </w:p>
                          <w:p w14:paraId="17C2DB61" w14:textId="77777777" w:rsidR="0022318B" w:rsidRPr="00AA5FA9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  <w:tab w:val="left" w:pos="7797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Raseborgsgatan 9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Telefax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VAT no.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A5FA9">
                              <w:rPr>
                                <w:sz w:val="18"/>
                                <w:szCs w:val="18"/>
                              </w:rPr>
                              <w:t>www.galindberg.se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/sv</w:t>
                            </w:r>
                          </w:p>
                          <w:p w14:paraId="2966DE39" w14:textId="77777777" w:rsidR="0022318B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 164 06 KISTA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08-703 02 48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 xml:space="preserve">SE </w:t>
                            </w:r>
                            <w:proofErr w:type="gramStart"/>
                            <w:r w:rsidRPr="00B2751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560330028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14:paraId="6A67FD35" w14:textId="77777777" w:rsidR="0022318B" w:rsidRPr="00AA5FA9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269C58D" w14:textId="77777777" w:rsidR="0022318B" w:rsidRDefault="0022318B" w:rsidP="002231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1"/>
                      <wps:cNvCnPr>
                        <a:cxnSpLocks noChangeShapeType="1"/>
                      </wps:cNvCnPr>
                      <wps:spPr bwMode="auto">
                        <a:xfrm>
                          <a:off x="935" y="15752"/>
                          <a:ext cx="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800" y="15401"/>
                          <a:ext cx="3345" cy="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70C3E" w14:textId="77777777" w:rsidR="0022318B" w:rsidRPr="005A6765" w:rsidRDefault="0022318B" w:rsidP="0022318B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A6765">
                              <w:rPr>
                                <w:rFonts w:cs="Arial"/>
                                <w:b/>
                              </w:rPr>
                              <w:t>G A Lindberg ChemTech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59ECD" id="Grupp 22" o:spid="_x0000_s1026" style="position:absolute;left:0;text-align:left;margin-left:40pt;margin-top:769.6pt;width:546.75pt;height:98.25pt;z-index:251664384" coordorigin="800,15392" coordsize="1041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800;top:15392;width:104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032AD1D5" w14:textId="77777777" w:rsidR="0022318B" w:rsidRDefault="0022318B" w:rsidP="0022318B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1CC07BAC" w14:textId="77777777" w:rsidR="0022318B" w:rsidRDefault="0022318B" w:rsidP="0022318B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1F553E2B" w14:textId="77777777" w:rsidR="0022318B" w:rsidRPr="00B2751F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Post- &amp; besöksadress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Telefon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Org. nr.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Bankgiro</w:t>
                      </w:r>
                    </w:p>
                    <w:p w14:paraId="243EC972" w14:textId="77777777" w:rsidR="0022318B" w:rsidRPr="00B2751F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Box 6044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08-703 02 00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556033-0028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569-3122</w:t>
                      </w:r>
                    </w:p>
                    <w:p w14:paraId="17C2DB61" w14:textId="77777777" w:rsidR="0022318B" w:rsidRPr="00AA5FA9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  <w:tab w:val="left" w:pos="7797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Raseborgsgatan 9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Telefax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VAT no.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A5FA9">
                        <w:rPr>
                          <w:sz w:val="18"/>
                          <w:szCs w:val="18"/>
                        </w:rPr>
                        <w:t>www.galindberg.se</w:t>
                      </w:r>
                      <w:r>
                        <w:rPr>
                          <w:sz w:val="18"/>
                          <w:szCs w:val="18"/>
                        </w:rPr>
                        <w:t>/sv</w:t>
                      </w:r>
                    </w:p>
                    <w:p w14:paraId="2966DE39" w14:textId="77777777" w:rsidR="0022318B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 164 06 KISTA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08-703 02 48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 xml:space="preserve">SE </w:t>
                      </w:r>
                      <w:proofErr w:type="gramStart"/>
                      <w:r w:rsidRPr="00B2751F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560330028</w:t>
                      </w:r>
                      <w:r w:rsidRPr="00B2751F">
                        <w:rPr>
                          <w:sz w:val="18"/>
                          <w:szCs w:val="18"/>
                        </w:rPr>
                        <w:t>01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6A67FD35" w14:textId="77777777" w:rsidR="0022318B" w:rsidRPr="00AA5FA9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3269C58D" w14:textId="77777777" w:rsidR="0022318B" w:rsidRDefault="0022318B" w:rsidP="0022318B"/>
                  </w:txbxContent>
                </v:textbox>
              </v:shape>
              <v:line id="Line 11" o:spid="_x0000_s1028" style="position:absolute;visibility:visible;mso-wrap-style:square" from="935,15752" to="10820,1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" strokecolor="#c00" strokeweight="1.25pt"/>
              <v:shape id="Text Box 12" o:spid="_x0000_s1029" type="#_x0000_t202" style="position:absolute;left:800;top:15401;width:33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28C70C3E" w14:textId="77777777" w:rsidR="0022318B" w:rsidRPr="005A6765" w:rsidRDefault="0022318B" w:rsidP="0022318B">
                      <w:pPr>
                        <w:rPr>
                          <w:rFonts w:cs="Arial"/>
                          <w:b/>
                        </w:rPr>
                      </w:pPr>
                      <w:r w:rsidRPr="005A6765">
                        <w:rPr>
                          <w:rFonts w:cs="Arial"/>
                          <w:b/>
                        </w:rPr>
                        <w:t>G A Lindberg ChemTech AB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F56DD6C" wp14:editId="22795BD1">
              <wp:simplePos x="0" y="0"/>
              <wp:positionH relativeFrom="column">
                <wp:posOffset>508000</wp:posOffset>
              </wp:positionH>
              <wp:positionV relativeFrom="paragraph">
                <wp:posOffset>9773920</wp:posOffset>
              </wp:positionV>
              <wp:extent cx="6943725" cy="1247775"/>
              <wp:effectExtent l="0" t="0" r="1905" b="2540"/>
              <wp:wrapNone/>
              <wp:docPr id="18" name="Grup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1247775"/>
                        <a:chOff x="800" y="15392"/>
                        <a:chExt cx="10410" cy="1965"/>
                      </a:xfrm>
                    </wpg:grpSpPr>
                    <wps:wsp>
                      <wps:cNvPr id="1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00" y="15392"/>
                          <a:ext cx="10410" cy="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A0345" w14:textId="77777777" w:rsidR="0022318B" w:rsidRDefault="0022318B" w:rsidP="0022318B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DC346D" w14:textId="77777777" w:rsidR="0022318B" w:rsidRDefault="0022318B" w:rsidP="0022318B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D40294" w14:textId="77777777" w:rsidR="0022318B" w:rsidRPr="00B2751F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Post- &amp; besöksadress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Telefon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Org. nr.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Bankgiro</w:t>
                            </w:r>
                          </w:p>
                          <w:p w14:paraId="5073BE75" w14:textId="77777777" w:rsidR="0022318B" w:rsidRPr="00B2751F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Box 6044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08-703 02 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556033-0028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569-3122</w:t>
                            </w:r>
                          </w:p>
                          <w:p w14:paraId="035E6E6B" w14:textId="77777777" w:rsidR="0022318B" w:rsidRPr="00AA5FA9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  <w:tab w:val="left" w:pos="7797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Raseborgsgatan 9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Telefax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VAT no.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A5FA9">
                              <w:rPr>
                                <w:sz w:val="18"/>
                                <w:szCs w:val="18"/>
                              </w:rPr>
                              <w:t>www.galindberg.se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/sv</w:t>
                            </w:r>
                          </w:p>
                          <w:p w14:paraId="58BE9F2A" w14:textId="77777777" w:rsidR="0022318B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 164 06 KISTA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08-703 02 48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 xml:space="preserve">SE </w:t>
                            </w:r>
                            <w:proofErr w:type="gramStart"/>
                            <w:r w:rsidRPr="00B2751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560330028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14:paraId="23ECF31D" w14:textId="77777777" w:rsidR="0022318B" w:rsidRPr="00AA5FA9" w:rsidRDefault="0022318B" w:rsidP="0022318B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3765BE" w14:textId="77777777" w:rsidR="0022318B" w:rsidRDefault="0022318B" w:rsidP="002231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7"/>
                      <wps:cNvCnPr>
                        <a:cxnSpLocks noChangeShapeType="1"/>
                      </wps:cNvCnPr>
                      <wps:spPr bwMode="auto">
                        <a:xfrm>
                          <a:off x="935" y="15752"/>
                          <a:ext cx="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800" y="15401"/>
                          <a:ext cx="3345" cy="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E59E4" w14:textId="77777777" w:rsidR="0022318B" w:rsidRPr="005A6765" w:rsidRDefault="0022318B" w:rsidP="0022318B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A6765">
                              <w:rPr>
                                <w:rFonts w:cs="Arial"/>
                                <w:b/>
                              </w:rPr>
                              <w:t>G A Lindberg ChemTech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6DD6C" id="Grupp 18" o:spid="_x0000_s1030" style="position:absolute;left:0;text-align:left;margin-left:40pt;margin-top:769.6pt;width:546.75pt;height:98.25pt;z-index:251663360" coordorigin="800,15392" coordsize="1041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">
              <v:shape id="Text Box 6" o:spid="_x0000_s1031" type="#_x0000_t202" style="position:absolute;left:800;top:15392;width:104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277A0345" w14:textId="77777777" w:rsidR="0022318B" w:rsidRDefault="0022318B" w:rsidP="0022318B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0EDC346D" w14:textId="77777777" w:rsidR="0022318B" w:rsidRDefault="0022318B" w:rsidP="0022318B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30D40294" w14:textId="77777777" w:rsidR="0022318B" w:rsidRPr="00B2751F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Post- &amp; besöksadress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Telefon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Org. nr.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Bankgiro</w:t>
                      </w:r>
                    </w:p>
                    <w:p w14:paraId="5073BE75" w14:textId="77777777" w:rsidR="0022318B" w:rsidRPr="00B2751F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Box 6044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08-703 02 00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556033-0028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569-3122</w:t>
                      </w:r>
                    </w:p>
                    <w:p w14:paraId="035E6E6B" w14:textId="77777777" w:rsidR="0022318B" w:rsidRPr="00AA5FA9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  <w:tab w:val="left" w:pos="7797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Raseborgsgatan 9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Telefax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VAT no.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A5FA9">
                        <w:rPr>
                          <w:sz w:val="18"/>
                          <w:szCs w:val="18"/>
                        </w:rPr>
                        <w:t>www.galindberg.se</w:t>
                      </w:r>
                      <w:r>
                        <w:rPr>
                          <w:sz w:val="18"/>
                          <w:szCs w:val="18"/>
                        </w:rPr>
                        <w:t>/sv</w:t>
                      </w:r>
                    </w:p>
                    <w:p w14:paraId="58BE9F2A" w14:textId="77777777" w:rsidR="0022318B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 164 06 KISTA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08-703 02 48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 xml:space="preserve">SE </w:t>
                      </w:r>
                      <w:proofErr w:type="gramStart"/>
                      <w:r w:rsidRPr="00B2751F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560330028</w:t>
                      </w:r>
                      <w:r w:rsidRPr="00B2751F">
                        <w:rPr>
                          <w:sz w:val="18"/>
                          <w:szCs w:val="18"/>
                        </w:rPr>
                        <w:t>01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23ECF31D" w14:textId="77777777" w:rsidR="0022318B" w:rsidRPr="00AA5FA9" w:rsidRDefault="0022318B" w:rsidP="0022318B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543765BE" w14:textId="77777777" w:rsidR="0022318B" w:rsidRDefault="0022318B" w:rsidP="0022318B"/>
                  </w:txbxContent>
                </v:textbox>
              </v:shape>
              <v:line id="Line 7" o:spid="_x0000_s1032" style="position:absolute;visibility:visible;mso-wrap-style:square" from="935,15752" to="10820,1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" strokecolor="#c00" strokeweight="1.25pt"/>
              <v:shape id="Text Box 8" o:spid="_x0000_s1033" type="#_x0000_t202" style="position:absolute;left:800;top:15401;width:33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7C8E59E4" w14:textId="77777777" w:rsidR="0022318B" w:rsidRPr="005A6765" w:rsidRDefault="0022318B" w:rsidP="0022318B">
                      <w:pPr>
                        <w:rPr>
                          <w:rFonts w:cs="Arial"/>
                          <w:b/>
                        </w:rPr>
                      </w:pPr>
                      <w:r w:rsidRPr="005A6765">
                        <w:rPr>
                          <w:rFonts w:cs="Arial"/>
                          <w:b/>
                        </w:rPr>
                        <w:t>G A Lindberg ChemTech AB</w:t>
                      </w:r>
                    </w:p>
                  </w:txbxContent>
                </v:textbox>
              </v:shape>
            </v:group>
          </w:pict>
        </mc:Fallback>
      </mc:AlternateContent>
    </w:r>
    <w:r w:rsidR="00D516D6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4C423C4" wp14:editId="139CCA95">
              <wp:simplePos x="0" y="0"/>
              <wp:positionH relativeFrom="column">
                <wp:posOffset>311150</wp:posOffset>
              </wp:positionH>
              <wp:positionV relativeFrom="paragraph">
                <wp:posOffset>4723130</wp:posOffset>
              </wp:positionV>
              <wp:extent cx="6943725" cy="1247775"/>
              <wp:effectExtent l="0" t="0" r="1905" b="2540"/>
              <wp:wrapNone/>
              <wp:docPr id="14" name="Grup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1247775"/>
                        <a:chOff x="800" y="15392"/>
                        <a:chExt cx="10410" cy="1965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0" y="15392"/>
                          <a:ext cx="10410" cy="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A7B57" w14:textId="77777777" w:rsidR="00D516D6" w:rsidRDefault="00D516D6" w:rsidP="00D516D6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BAA33A" w14:textId="77777777" w:rsidR="00D516D6" w:rsidRDefault="00D516D6" w:rsidP="00D516D6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14D41F" w14:textId="77777777" w:rsidR="00D516D6" w:rsidRPr="00B2751F" w:rsidRDefault="00D516D6" w:rsidP="00D516D6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Post- &amp; besöksadress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Telefon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Org. nr.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Bankgiro</w:t>
                            </w:r>
                          </w:p>
                          <w:p w14:paraId="171A59E5" w14:textId="77777777" w:rsidR="00D516D6" w:rsidRPr="00B2751F" w:rsidRDefault="00D516D6" w:rsidP="00D516D6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Box 6044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08-703 02 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556033-0028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569-3122</w:t>
                            </w:r>
                          </w:p>
                          <w:p w14:paraId="68F7553F" w14:textId="77777777" w:rsidR="00D516D6" w:rsidRPr="00AA5FA9" w:rsidRDefault="00D516D6" w:rsidP="00D516D6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  <w:tab w:val="left" w:pos="7797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Raseborgsgatan 9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Telefax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VAT no.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A5FA9">
                              <w:rPr>
                                <w:sz w:val="18"/>
                                <w:szCs w:val="18"/>
                              </w:rPr>
                              <w:t>www.galindberg.se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/sv</w:t>
                            </w:r>
                          </w:p>
                          <w:p w14:paraId="738E39EC" w14:textId="77777777" w:rsidR="00D516D6" w:rsidRDefault="00D516D6" w:rsidP="00D516D6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 164 06 KISTA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08-703 02 48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 xml:space="preserve">SE </w:t>
                            </w:r>
                            <w:proofErr w:type="gramStart"/>
                            <w:r w:rsidRPr="00B2751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560330028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14:paraId="325107C6" w14:textId="77777777" w:rsidR="00D516D6" w:rsidRPr="00AA5FA9" w:rsidRDefault="00D516D6" w:rsidP="00D516D6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9A40647" w14:textId="77777777" w:rsidR="00D516D6" w:rsidRDefault="00D516D6" w:rsidP="00D516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3"/>
                      <wps:cNvCnPr>
                        <a:cxnSpLocks noChangeShapeType="1"/>
                      </wps:cNvCnPr>
                      <wps:spPr bwMode="auto">
                        <a:xfrm>
                          <a:off x="935" y="15752"/>
                          <a:ext cx="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00" y="15401"/>
                          <a:ext cx="3345" cy="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03FDB" w14:textId="77777777" w:rsidR="00D516D6" w:rsidRPr="005A6765" w:rsidRDefault="00D516D6" w:rsidP="00D516D6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A6765">
                              <w:rPr>
                                <w:rFonts w:cs="Arial"/>
                                <w:b/>
                              </w:rPr>
                              <w:t>G A Lindberg ChemTech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423C4" id="Grupp 14" o:spid="_x0000_s1034" style="position:absolute;left:0;text-align:left;margin-left:24.5pt;margin-top:371.9pt;width:546.75pt;height:98.25pt;z-index:251662336" coordorigin="800,15392" coordsize="1041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">
              <v:shape id="Text Box 2" o:spid="_x0000_s1035" type="#_x0000_t202" style="position:absolute;left:800;top:15392;width:104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46DA7B57" w14:textId="77777777" w:rsidR="00D516D6" w:rsidRDefault="00D516D6" w:rsidP="00D516D6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46BAA33A" w14:textId="77777777" w:rsidR="00D516D6" w:rsidRDefault="00D516D6" w:rsidP="00D516D6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0114D41F" w14:textId="77777777" w:rsidR="00D516D6" w:rsidRPr="00B2751F" w:rsidRDefault="00D516D6" w:rsidP="00D516D6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Post- &amp; besöksadress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Telefon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Org. nr.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Bankgiro</w:t>
                      </w:r>
                    </w:p>
                    <w:p w14:paraId="171A59E5" w14:textId="77777777" w:rsidR="00D516D6" w:rsidRPr="00B2751F" w:rsidRDefault="00D516D6" w:rsidP="00D516D6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Box 6044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08-703 02 00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556033-0028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569-3122</w:t>
                      </w:r>
                    </w:p>
                    <w:p w14:paraId="68F7553F" w14:textId="77777777" w:rsidR="00D516D6" w:rsidRPr="00AA5FA9" w:rsidRDefault="00D516D6" w:rsidP="00D516D6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  <w:tab w:val="left" w:pos="7797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Raseborgsgatan 9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Telefax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VAT no.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A5FA9">
                        <w:rPr>
                          <w:sz w:val="18"/>
                          <w:szCs w:val="18"/>
                        </w:rPr>
                        <w:t>www.galindberg.se</w:t>
                      </w:r>
                      <w:r>
                        <w:rPr>
                          <w:sz w:val="18"/>
                          <w:szCs w:val="18"/>
                        </w:rPr>
                        <w:t>/sv</w:t>
                      </w:r>
                    </w:p>
                    <w:p w14:paraId="738E39EC" w14:textId="77777777" w:rsidR="00D516D6" w:rsidRDefault="00D516D6" w:rsidP="00D516D6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 164 06 KISTA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08-703 02 48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 xml:space="preserve">SE </w:t>
                      </w:r>
                      <w:proofErr w:type="gramStart"/>
                      <w:r w:rsidRPr="00B2751F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560330028</w:t>
                      </w:r>
                      <w:r w:rsidRPr="00B2751F">
                        <w:rPr>
                          <w:sz w:val="18"/>
                          <w:szCs w:val="18"/>
                        </w:rPr>
                        <w:t>01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325107C6" w14:textId="77777777" w:rsidR="00D516D6" w:rsidRPr="00AA5FA9" w:rsidRDefault="00D516D6" w:rsidP="00D516D6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9A40647" w14:textId="77777777" w:rsidR="00D516D6" w:rsidRDefault="00D516D6" w:rsidP="00D516D6"/>
                  </w:txbxContent>
                </v:textbox>
              </v:shape>
              <v:line id="Line 3" o:spid="_x0000_s1036" style="position:absolute;visibility:visible;mso-wrap-style:square" from="935,15752" to="10820,1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" strokecolor="#c00" strokeweight="1.25pt"/>
              <v:shape id="Text Box 4" o:spid="_x0000_s1037" type="#_x0000_t202" style="position:absolute;left:800;top:15401;width:33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5803FDB" w14:textId="77777777" w:rsidR="00D516D6" w:rsidRPr="005A6765" w:rsidRDefault="00D516D6" w:rsidP="00D516D6">
                      <w:pPr>
                        <w:rPr>
                          <w:rFonts w:cs="Arial"/>
                          <w:b/>
                        </w:rPr>
                      </w:pPr>
                      <w:r w:rsidRPr="005A6765">
                        <w:rPr>
                          <w:rFonts w:cs="Arial"/>
                          <w:b/>
                        </w:rPr>
                        <w:t>G A Lindberg ChemTech AB</w:t>
                      </w:r>
                    </w:p>
                  </w:txbxContent>
                </v:textbox>
              </v:shape>
            </v:group>
          </w:pict>
        </mc:Fallback>
      </mc:AlternateContent>
    </w:r>
    <w:r w:rsidR="000F6D1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146856" wp14:editId="06F3532F">
              <wp:simplePos x="0" y="0"/>
              <wp:positionH relativeFrom="column">
                <wp:posOffset>508000</wp:posOffset>
              </wp:positionH>
              <wp:positionV relativeFrom="paragraph">
                <wp:posOffset>9773920</wp:posOffset>
              </wp:positionV>
              <wp:extent cx="6943725" cy="1247775"/>
              <wp:effectExtent l="0" t="0" r="1905" b="2540"/>
              <wp:wrapNone/>
              <wp:docPr id="10" name="Grup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1247775"/>
                        <a:chOff x="800" y="15392"/>
                        <a:chExt cx="10410" cy="1965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800" y="15392"/>
                          <a:ext cx="10410" cy="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F7ADF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89907B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78A5DC" w14:textId="77777777" w:rsidR="000F6D1D" w:rsidRPr="00B2751F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Post- &amp; besöksadress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Telefon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Org. nr.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Bankgiro</w:t>
                            </w:r>
                          </w:p>
                          <w:p w14:paraId="087FC769" w14:textId="77777777" w:rsidR="000F6D1D" w:rsidRPr="00B2751F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Box 6044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08-703 02 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556033-0028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569-3122</w:t>
                            </w:r>
                          </w:p>
                          <w:p w14:paraId="2911BC7F" w14:textId="77777777" w:rsidR="000F6D1D" w:rsidRPr="00AA5FA9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  <w:tab w:val="left" w:pos="7797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Raseborgsgatan 9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Telefax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VAT no.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A5FA9">
                              <w:rPr>
                                <w:sz w:val="18"/>
                                <w:szCs w:val="18"/>
                              </w:rPr>
                              <w:t>www.galindberg.se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/sv</w:t>
                            </w:r>
                          </w:p>
                          <w:p w14:paraId="28791434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 164 06 KISTA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08-703 02 48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 xml:space="preserve">SE </w:t>
                            </w:r>
                            <w:proofErr w:type="gramStart"/>
                            <w:r w:rsidRPr="00B2751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560330028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14:paraId="4808CDFB" w14:textId="77777777" w:rsidR="000F6D1D" w:rsidRPr="00AA5FA9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4D2EDC7" w14:textId="77777777" w:rsidR="000F6D1D" w:rsidRDefault="000F6D1D" w:rsidP="000F6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935" y="15752"/>
                          <a:ext cx="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800" y="15401"/>
                          <a:ext cx="3345" cy="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106DE" w14:textId="77777777" w:rsidR="000F6D1D" w:rsidRPr="005A6765" w:rsidRDefault="000F6D1D" w:rsidP="000F6D1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A6765">
                              <w:rPr>
                                <w:rFonts w:cs="Arial"/>
                                <w:b/>
                              </w:rPr>
                              <w:t>G A Lindberg ChemTech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46856" id="Grupp 10" o:spid="_x0000_s1038" style="position:absolute;left:0;text-align:left;margin-left:40pt;margin-top:769.6pt;width:546.75pt;height:98.25pt;z-index:251661312" coordorigin="800,15392" coordsize="1041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">
              <v:shape id="Text Box 11" o:spid="_x0000_s1039" type="#_x0000_t202" style="position:absolute;left:800;top:15392;width:104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352F7ADF" w14:textId="77777777" w:rsidR="000F6D1D" w:rsidRDefault="000F6D1D" w:rsidP="000F6D1D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7989907B" w14:textId="77777777" w:rsidR="000F6D1D" w:rsidRDefault="000F6D1D" w:rsidP="000F6D1D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2D78A5DC" w14:textId="77777777" w:rsidR="000F6D1D" w:rsidRPr="00B2751F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Post- &amp; besöksadress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Telefon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Org. nr.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Bankgiro</w:t>
                      </w:r>
                    </w:p>
                    <w:p w14:paraId="087FC769" w14:textId="77777777" w:rsidR="000F6D1D" w:rsidRPr="00B2751F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Box 6044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08-703 02 00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556033-0028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569-3122</w:t>
                      </w:r>
                    </w:p>
                    <w:p w14:paraId="2911BC7F" w14:textId="77777777" w:rsidR="000F6D1D" w:rsidRPr="00AA5FA9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  <w:tab w:val="left" w:pos="7797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Raseborgsgatan 9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Telefax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VAT no.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A5FA9">
                        <w:rPr>
                          <w:sz w:val="18"/>
                          <w:szCs w:val="18"/>
                        </w:rPr>
                        <w:t>www.galindberg.se</w:t>
                      </w:r>
                      <w:r>
                        <w:rPr>
                          <w:sz w:val="18"/>
                          <w:szCs w:val="18"/>
                        </w:rPr>
                        <w:t>/sv</w:t>
                      </w:r>
                    </w:p>
                    <w:p w14:paraId="28791434" w14:textId="77777777" w:rsidR="000F6D1D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 164 06 KISTA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08-703 02 48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 xml:space="preserve">SE </w:t>
                      </w:r>
                      <w:proofErr w:type="gramStart"/>
                      <w:r w:rsidRPr="00B2751F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560330028</w:t>
                      </w:r>
                      <w:r w:rsidRPr="00B2751F">
                        <w:rPr>
                          <w:sz w:val="18"/>
                          <w:szCs w:val="18"/>
                        </w:rPr>
                        <w:t>01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4808CDFB" w14:textId="77777777" w:rsidR="000F6D1D" w:rsidRPr="00AA5FA9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14D2EDC7" w14:textId="77777777" w:rsidR="000F6D1D" w:rsidRDefault="000F6D1D" w:rsidP="000F6D1D"/>
                  </w:txbxContent>
                </v:textbox>
              </v:shape>
              <v:line id="Line 12" o:spid="_x0000_s1040" style="position:absolute;visibility:visible;mso-wrap-style:square" from="935,15752" to="10820,1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" strokecolor="#c00" strokeweight="1.25pt"/>
              <v:shape id="Text Box 13" o:spid="_x0000_s1041" type="#_x0000_t202" style="position:absolute;left:800;top:15401;width:33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0E106DE" w14:textId="77777777" w:rsidR="000F6D1D" w:rsidRPr="005A6765" w:rsidRDefault="000F6D1D" w:rsidP="000F6D1D">
                      <w:pPr>
                        <w:rPr>
                          <w:rFonts w:cs="Arial"/>
                          <w:b/>
                        </w:rPr>
                      </w:pPr>
                      <w:r w:rsidRPr="005A6765">
                        <w:rPr>
                          <w:rFonts w:cs="Arial"/>
                          <w:b/>
                        </w:rPr>
                        <w:t>G A Lindberg ChemTech AB</w:t>
                      </w:r>
                    </w:p>
                  </w:txbxContent>
                </v:textbox>
              </v:shape>
            </v:group>
          </w:pict>
        </mc:Fallback>
      </mc:AlternateContent>
    </w:r>
    <w:r w:rsidR="000F6D1D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CADE6F" wp14:editId="64C41BAE">
              <wp:simplePos x="0" y="0"/>
              <wp:positionH relativeFrom="column">
                <wp:posOffset>508000</wp:posOffset>
              </wp:positionH>
              <wp:positionV relativeFrom="paragraph">
                <wp:posOffset>9773920</wp:posOffset>
              </wp:positionV>
              <wp:extent cx="6943725" cy="1247775"/>
              <wp:effectExtent l="3175" t="1270" r="0" b="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1247775"/>
                        <a:chOff x="800" y="15392"/>
                        <a:chExt cx="10410" cy="1965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00" y="15392"/>
                          <a:ext cx="10410" cy="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65066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472542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6D2467" w14:textId="77777777" w:rsidR="000F6D1D" w:rsidRPr="00B2751F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Post- &amp; besöksadress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Telefon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Org. nr.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Bankgiro</w:t>
                            </w:r>
                          </w:p>
                          <w:p w14:paraId="5B1A4B93" w14:textId="77777777" w:rsidR="000F6D1D" w:rsidRPr="00B2751F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Box 6044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08-703 02 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556033-0028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569-3122</w:t>
                            </w:r>
                          </w:p>
                          <w:p w14:paraId="1AD21D2C" w14:textId="77777777" w:rsidR="000F6D1D" w:rsidRPr="00AA5FA9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  <w:tab w:val="left" w:pos="7797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Raseborgsgatan 9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Telefax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VAT no.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A5FA9">
                              <w:rPr>
                                <w:sz w:val="18"/>
                                <w:szCs w:val="18"/>
                              </w:rPr>
                              <w:t>www.galindberg.se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/sv</w:t>
                            </w:r>
                          </w:p>
                          <w:p w14:paraId="09B5E180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 164 06 KISTA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08-703 02 48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 xml:space="preserve">SE </w:t>
                            </w:r>
                            <w:proofErr w:type="gramStart"/>
                            <w:r w:rsidRPr="00B2751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560330028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14:paraId="2198AE0A" w14:textId="77777777" w:rsidR="000F6D1D" w:rsidRPr="00AA5FA9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9747F" w14:textId="77777777" w:rsidR="000F6D1D" w:rsidRDefault="000F6D1D" w:rsidP="000F6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935" y="15752"/>
                          <a:ext cx="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00" y="15401"/>
                          <a:ext cx="3345" cy="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49F64" w14:textId="77777777" w:rsidR="000F6D1D" w:rsidRPr="005A6765" w:rsidRDefault="000F6D1D" w:rsidP="000F6D1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A6765">
                              <w:rPr>
                                <w:rFonts w:cs="Arial"/>
                                <w:b/>
                              </w:rPr>
                              <w:t>G A Lindberg ChemTech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ADE6F" id="Grupp 6" o:spid="_x0000_s1042" style="position:absolute;left:0;text-align:left;margin-left:40pt;margin-top:769.6pt;width:546.75pt;height:98.25pt;z-index:251660288" coordorigin="800,15392" coordsize="1041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">
              <v:shape id="Text Box 7" o:spid="_x0000_s1043" type="#_x0000_t202" style="position:absolute;left:800;top:15392;width:104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C065066" w14:textId="77777777" w:rsidR="000F6D1D" w:rsidRDefault="000F6D1D" w:rsidP="000F6D1D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29472542" w14:textId="77777777" w:rsidR="000F6D1D" w:rsidRDefault="000F6D1D" w:rsidP="000F6D1D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296D2467" w14:textId="77777777" w:rsidR="000F6D1D" w:rsidRPr="00B2751F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Post- &amp; besöksadress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Telefon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Org. nr.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Bankgiro</w:t>
                      </w:r>
                    </w:p>
                    <w:p w14:paraId="5B1A4B93" w14:textId="77777777" w:rsidR="000F6D1D" w:rsidRPr="00B2751F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Box 6044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08-703 02 00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556033-0028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569-3122</w:t>
                      </w:r>
                    </w:p>
                    <w:p w14:paraId="1AD21D2C" w14:textId="77777777" w:rsidR="000F6D1D" w:rsidRPr="00AA5FA9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  <w:tab w:val="left" w:pos="7797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Raseborgsgatan 9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Telefax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VAT no.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A5FA9">
                        <w:rPr>
                          <w:sz w:val="18"/>
                          <w:szCs w:val="18"/>
                        </w:rPr>
                        <w:t>www.galindberg.se</w:t>
                      </w:r>
                      <w:r>
                        <w:rPr>
                          <w:sz w:val="18"/>
                          <w:szCs w:val="18"/>
                        </w:rPr>
                        <w:t>/sv</w:t>
                      </w:r>
                    </w:p>
                    <w:p w14:paraId="09B5E180" w14:textId="77777777" w:rsidR="000F6D1D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 164 06 KISTA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08-703 02 48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 xml:space="preserve">SE </w:t>
                      </w:r>
                      <w:proofErr w:type="gramStart"/>
                      <w:r w:rsidRPr="00B2751F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560330028</w:t>
                      </w:r>
                      <w:r w:rsidRPr="00B2751F">
                        <w:rPr>
                          <w:sz w:val="18"/>
                          <w:szCs w:val="18"/>
                        </w:rPr>
                        <w:t>01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2198AE0A" w14:textId="77777777" w:rsidR="000F6D1D" w:rsidRPr="00AA5FA9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7959747F" w14:textId="77777777" w:rsidR="000F6D1D" w:rsidRDefault="000F6D1D" w:rsidP="000F6D1D"/>
                  </w:txbxContent>
                </v:textbox>
              </v:shape>
              <v:line id="Line 8" o:spid="_x0000_s1044" style="position:absolute;visibility:visible;mso-wrap-style:square" from="935,15752" to="10820,1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" strokecolor="#c00" strokeweight="1.25pt"/>
              <v:shape id="Text Box 9" o:spid="_x0000_s1045" type="#_x0000_t202" style="position:absolute;left:800;top:15401;width:33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11549F64" w14:textId="77777777" w:rsidR="000F6D1D" w:rsidRPr="005A6765" w:rsidRDefault="000F6D1D" w:rsidP="000F6D1D">
                      <w:pPr>
                        <w:rPr>
                          <w:rFonts w:cs="Arial"/>
                          <w:b/>
                        </w:rPr>
                      </w:pPr>
                      <w:r w:rsidRPr="005A6765">
                        <w:rPr>
                          <w:rFonts w:cs="Arial"/>
                          <w:b/>
                        </w:rPr>
                        <w:t>G A Lindberg ChemTech AB</w:t>
                      </w:r>
                    </w:p>
                  </w:txbxContent>
                </v:textbox>
              </v:shape>
            </v:group>
          </w:pict>
        </mc:Fallback>
      </mc:AlternateContent>
    </w:r>
    <w:r w:rsidR="000F6D1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66D227" wp14:editId="4D990A3E">
              <wp:simplePos x="0" y="0"/>
              <wp:positionH relativeFrom="column">
                <wp:posOffset>508000</wp:posOffset>
              </wp:positionH>
              <wp:positionV relativeFrom="paragraph">
                <wp:posOffset>9773920</wp:posOffset>
              </wp:positionV>
              <wp:extent cx="6943725" cy="1247775"/>
              <wp:effectExtent l="3175" t="1270" r="0" b="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3725" cy="1247775"/>
                        <a:chOff x="800" y="15392"/>
                        <a:chExt cx="10410" cy="1965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00" y="15392"/>
                          <a:ext cx="10410" cy="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CF64C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F19826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268"/>
                                <w:tab w:val="left" w:pos="4820"/>
                                <w:tab w:val="left" w:pos="6521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66E224" w14:textId="77777777" w:rsidR="000F6D1D" w:rsidRPr="00B2751F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Post- &amp; besöksadress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Telefon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Org. nr.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Bankgiro</w:t>
                            </w:r>
                          </w:p>
                          <w:p w14:paraId="74FE4DFA" w14:textId="77777777" w:rsidR="000F6D1D" w:rsidRPr="00B2751F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7797"/>
                                <w:tab w:val="left" w:pos="8505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>Box 6044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08-703 02 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556033-0028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569-3122</w:t>
                            </w:r>
                          </w:p>
                          <w:p w14:paraId="5B0253EC" w14:textId="77777777" w:rsidR="000F6D1D" w:rsidRPr="00AA5FA9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  <w:tab w:val="left" w:pos="7797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Raseborgsgatan 9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  <w:t>Telefax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VAT no.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A5FA9">
                              <w:rPr>
                                <w:sz w:val="18"/>
                                <w:szCs w:val="18"/>
                              </w:rPr>
                              <w:t>www.galindberg.se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/sv</w:t>
                            </w:r>
                          </w:p>
                          <w:p w14:paraId="035A785A" w14:textId="77777777" w:rsidR="000F6D1D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 164 06 KISTA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08-703 02 48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 xml:space="preserve">SE </w:t>
                            </w:r>
                            <w:proofErr w:type="gramStart"/>
                            <w:r w:rsidRPr="00B2751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560330028</w:t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14:paraId="40C7D296" w14:textId="77777777" w:rsidR="000F6D1D" w:rsidRPr="00AA5FA9" w:rsidRDefault="000F6D1D" w:rsidP="000F6D1D">
                            <w:pPr>
                              <w:pStyle w:val="Sidfot"/>
                              <w:tabs>
                                <w:tab w:val="left" w:pos="2977"/>
                                <w:tab w:val="left" w:pos="5529"/>
                                <w:tab w:val="left" w:pos="6521"/>
                              </w:tabs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751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E69FAE" w14:textId="77777777" w:rsidR="000F6D1D" w:rsidRDefault="000F6D1D" w:rsidP="000F6D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935" y="15752"/>
                          <a:ext cx="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00" y="15401"/>
                          <a:ext cx="3345" cy="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A10A6" w14:textId="77777777" w:rsidR="000F6D1D" w:rsidRPr="005A6765" w:rsidRDefault="000F6D1D" w:rsidP="000F6D1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A6765">
                              <w:rPr>
                                <w:rFonts w:cs="Arial"/>
                                <w:b/>
                              </w:rPr>
                              <w:t>G A Lindberg ChemTech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6D227" id="Grupp 2" o:spid="_x0000_s1046" style="position:absolute;left:0;text-align:left;margin-left:40pt;margin-top:769.6pt;width:546.75pt;height:98.25pt;z-index:251659264" coordorigin="800,15392" coordsize="1041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">
              <v:shape id="Text Box 3" o:spid="_x0000_s1047" type="#_x0000_t202" style="position:absolute;left:800;top:15392;width:104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92CF64C" w14:textId="77777777" w:rsidR="000F6D1D" w:rsidRDefault="000F6D1D" w:rsidP="000F6D1D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5CF19826" w14:textId="77777777" w:rsidR="000F6D1D" w:rsidRDefault="000F6D1D" w:rsidP="000F6D1D">
                      <w:pPr>
                        <w:pStyle w:val="Sidfot"/>
                        <w:tabs>
                          <w:tab w:val="left" w:pos="2268"/>
                          <w:tab w:val="left" w:pos="4820"/>
                          <w:tab w:val="left" w:pos="6521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3B66E224" w14:textId="77777777" w:rsidR="000F6D1D" w:rsidRPr="00B2751F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Post- &amp; besöksadress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Telefon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Org. nr.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Bankgiro</w:t>
                      </w:r>
                    </w:p>
                    <w:p w14:paraId="74FE4DFA" w14:textId="77777777" w:rsidR="000F6D1D" w:rsidRPr="00B2751F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7797"/>
                          <w:tab w:val="left" w:pos="8505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>Box 6044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08-703 02 00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556033-0028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569-3122</w:t>
                      </w:r>
                    </w:p>
                    <w:p w14:paraId="5B0253EC" w14:textId="77777777" w:rsidR="000F6D1D" w:rsidRPr="00AA5FA9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  <w:tab w:val="left" w:pos="7797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Raseborgsgatan 9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  <w:t>Telefax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>VAT no.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A5FA9">
                        <w:rPr>
                          <w:sz w:val="18"/>
                          <w:szCs w:val="18"/>
                        </w:rPr>
                        <w:t>www.galindberg.se</w:t>
                      </w:r>
                      <w:r>
                        <w:rPr>
                          <w:sz w:val="18"/>
                          <w:szCs w:val="18"/>
                        </w:rPr>
                        <w:t>/sv</w:t>
                      </w:r>
                    </w:p>
                    <w:p w14:paraId="035A785A" w14:textId="77777777" w:rsidR="000F6D1D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 164 06 KISTA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08-703 02 48</w:t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 xml:space="preserve">SE </w:t>
                      </w:r>
                      <w:proofErr w:type="gramStart"/>
                      <w:r w:rsidRPr="00B2751F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560330028</w:t>
                      </w:r>
                      <w:r w:rsidRPr="00B2751F">
                        <w:rPr>
                          <w:sz w:val="18"/>
                          <w:szCs w:val="18"/>
                        </w:rPr>
                        <w:t>01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40C7D296" w14:textId="77777777" w:rsidR="000F6D1D" w:rsidRPr="00AA5FA9" w:rsidRDefault="000F6D1D" w:rsidP="000F6D1D">
                      <w:pPr>
                        <w:pStyle w:val="Sidfot"/>
                        <w:tabs>
                          <w:tab w:val="left" w:pos="2977"/>
                          <w:tab w:val="left" w:pos="5529"/>
                          <w:tab w:val="left" w:pos="6521"/>
                        </w:tabs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  <w:r w:rsidRPr="00B2751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CE69FAE" w14:textId="77777777" w:rsidR="000F6D1D" w:rsidRDefault="000F6D1D" w:rsidP="000F6D1D"/>
                  </w:txbxContent>
                </v:textbox>
              </v:shape>
              <v:line id="Line 4" o:spid="_x0000_s1048" style="position:absolute;visibility:visible;mso-wrap-style:square" from="935,15752" to="10820,1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" strokecolor="#c00" strokeweight="1.25pt"/>
              <v:shape id="Text Box 5" o:spid="_x0000_s1049" type="#_x0000_t202" style="position:absolute;left:800;top:15401;width:33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52A10A6" w14:textId="77777777" w:rsidR="000F6D1D" w:rsidRPr="005A6765" w:rsidRDefault="000F6D1D" w:rsidP="000F6D1D">
                      <w:pPr>
                        <w:rPr>
                          <w:rFonts w:cs="Arial"/>
                          <w:b/>
                        </w:rPr>
                      </w:pPr>
                      <w:r w:rsidRPr="005A6765">
                        <w:rPr>
                          <w:rFonts w:cs="Arial"/>
                          <w:b/>
                        </w:rPr>
                        <w:t>G A Lindberg ChemTech AB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F636" w14:textId="77777777" w:rsidR="00ED005F" w:rsidRDefault="00ED005F">
      <w:pPr>
        <w:spacing w:before="0" w:after="0"/>
      </w:pPr>
      <w:r>
        <w:separator/>
      </w:r>
    </w:p>
    <w:p w14:paraId="7F356D6B" w14:textId="77777777" w:rsidR="00ED005F" w:rsidRDefault="00ED005F"/>
  </w:footnote>
  <w:footnote w:type="continuationSeparator" w:id="0">
    <w:p w14:paraId="697A435B" w14:textId="77777777" w:rsidR="00ED005F" w:rsidRDefault="00ED005F">
      <w:pPr>
        <w:spacing w:before="0" w:after="0"/>
      </w:pPr>
      <w:r>
        <w:continuationSeparator/>
      </w:r>
    </w:p>
    <w:p w14:paraId="1276D792" w14:textId="77777777" w:rsidR="00ED005F" w:rsidRDefault="00ED0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48B1" w14:textId="77777777" w:rsidR="0022318B" w:rsidRDefault="002231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85CE" w14:textId="77777777" w:rsidR="0022318B" w:rsidRDefault="0022318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4CF3" w14:textId="3785801D" w:rsidR="000F6D1D" w:rsidRDefault="000F6D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0968329">
    <w:abstractNumId w:val="9"/>
  </w:num>
  <w:num w:numId="2" w16cid:durableId="512185724">
    <w:abstractNumId w:val="7"/>
  </w:num>
  <w:num w:numId="3" w16cid:durableId="1242108047">
    <w:abstractNumId w:val="6"/>
  </w:num>
  <w:num w:numId="4" w16cid:durableId="1273974238">
    <w:abstractNumId w:val="5"/>
  </w:num>
  <w:num w:numId="5" w16cid:durableId="823593759">
    <w:abstractNumId w:val="4"/>
  </w:num>
  <w:num w:numId="6" w16cid:durableId="97216421">
    <w:abstractNumId w:val="8"/>
  </w:num>
  <w:num w:numId="7" w16cid:durableId="2006783716">
    <w:abstractNumId w:val="3"/>
  </w:num>
  <w:num w:numId="8" w16cid:durableId="886185803">
    <w:abstractNumId w:val="2"/>
  </w:num>
  <w:num w:numId="9" w16cid:durableId="936906710">
    <w:abstractNumId w:val="1"/>
  </w:num>
  <w:num w:numId="10" w16cid:durableId="193751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DC"/>
    <w:rsid w:val="000217F4"/>
    <w:rsid w:val="000264A5"/>
    <w:rsid w:val="000477DB"/>
    <w:rsid w:val="00073C29"/>
    <w:rsid w:val="00084A05"/>
    <w:rsid w:val="000F6D1D"/>
    <w:rsid w:val="00104347"/>
    <w:rsid w:val="0012008C"/>
    <w:rsid w:val="00142775"/>
    <w:rsid w:val="00182E15"/>
    <w:rsid w:val="001F7E22"/>
    <w:rsid w:val="00216F12"/>
    <w:rsid w:val="0022318B"/>
    <w:rsid w:val="00223B99"/>
    <w:rsid w:val="002568AB"/>
    <w:rsid w:val="0030138E"/>
    <w:rsid w:val="00324FFD"/>
    <w:rsid w:val="00364070"/>
    <w:rsid w:val="003F69BF"/>
    <w:rsid w:val="0041246D"/>
    <w:rsid w:val="00500319"/>
    <w:rsid w:val="005169A7"/>
    <w:rsid w:val="00543D1A"/>
    <w:rsid w:val="00552E33"/>
    <w:rsid w:val="005738F7"/>
    <w:rsid w:val="0057676E"/>
    <w:rsid w:val="00582BB4"/>
    <w:rsid w:val="005962E9"/>
    <w:rsid w:val="005A4E08"/>
    <w:rsid w:val="00663DD9"/>
    <w:rsid w:val="00664054"/>
    <w:rsid w:val="00664969"/>
    <w:rsid w:val="00687EE9"/>
    <w:rsid w:val="006D3275"/>
    <w:rsid w:val="00702A69"/>
    <w:rsid w:val="007345DA"/>
    <w:rsid w:val="00777B75"/>
    <w:rsid w:val="00795F21"/>
    <w:rsid w:val="007A3FC6"/>
    <w:rsid w:val="008124C9"/>
    <w:rsid w:val="008308DC"/>
    <w:rsid w:val="008B6FA1"/>
    <w:rsid w:val="00946A94"/>
    <w:rsid w:val="00952785"/>
    <w:rsid w:val="009C3B6D"/>
    <w:rsid w:val="00A53424"/>
    <w:rsid w:val="00A54223"/>
    <w:rsid w:val="00A57E6B"/>
    <w:rsid w:val="00A6745B"/>
    <w:rsid w:val="00A70EDC"/>
    <w:rsid w:val="00A92CE9"/>
    <w:rsid w:val="00AE44C0"/>
    <w:rsid w:val="00B215B2"/>
    <w:rsid w:val="00B46D92"/>
    <w:rsid w:val="00B7760E"/>
    <w:rsid w:val="00BA0CDC"/>
    <w:rsid w:val="00BA6761"/>
    <w:rsid w:val="00BC17CC"/>
    <w:rsid w:val="00BC324E"/>
    <w:rsid w:val="00BE02E8"/>
    <w:rsid w:val="00C17590"/>
    <w:rsid w:val="00C82BE0"/>
    <w:rsid w:val="00CE0CF4"/>
    <w:rsid w:val="00D2317D"/>
    <w:rsid w:val="00D2639F"/>
    <w:rsid w:val="00D516D6"/>
    <w:rsid w:val="00D918CB"/>
    <w:rsid w:val="00E14232"/>
    <w:rsid w:val="00E234B7"/>
    <w:rsid w:val="00E86ED4"/>
    <w:rsid w:val="00EB5498"/>
    <w:rsid w:val="00ED005F"/>
    <w:rsid w:val="00EE6287"/>
    <w:rsid w:val="00EF0BFE"/>
    <w:rsid w:val="00F91A45"/>
    <w:rsid w:val="00F9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9C1154"/>
  <w15:chartTrackingRefBased/>
  <w15:docId w15:val="{B0099B15-4C2C-4EE9-A0CA-40B6913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Rubrik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Rubrik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Rubrik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ljust">
    <w:name w:val="Grid Table Light"/>
    <w:basedOn w:val="Normaltabel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EF0BFE"/>
    <w:rPr>
      <w:color w:val="595959" w:themeColor="text1" w:themeTint="A6"/>
    </w:rPr>
  </w:style>
  <w:style w:type="paragraph" w:styleId="Sidfot">
    <w:name w:val="footer"/>
    <w:basedOn w:val="Normal"/>
    <w:link w:val="SidfotChar"/>
    <w:unhideWhenUsed/>
    <w:rsid w:val="00142775"/>
    <w:pPr>
      <w:spacing w:before="0" w:after="0"/>
      <w:jc w:val="center"/>
    </w:pPr>
  </w:style>
  <w:style w:type="character" w:customStyle="1" w:styleId="SidfotChar">
    <w:name w:val="Sidfot Char"/>
    <w:basedOn w:val="Standardstycketeckensnitt"/>
    <w:link w:val="Sidfot"/>
    <w:rsid w:val="00142775"/>
  </w:style>
  <w:style w:type="paragraph" w:styleId="Ballongtext">
    <w:name w:val="Balloon Text"/>
    <w:basedOn w:val="Normal"/>
    <w:link w:val="Ballong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6ED4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E86ED4"/>
  </w:style>
  <w:style w:type="paragraph" w:styleId="Indragetstyck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E86ED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86ED4"/>
  </w:style>
  <w:style w:type="paragraph" w:styleId="Brdtext2">
    <w:name w:val="Body Text 2"/>
    <w:basedOn w:val="Normal"/>
    <w:link w:val="Brd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86ED4"/>
  </w:style>
  <w:style w:type="paragraph" w:styleId="Brdtext3">
    <w:name w:val="Body Text 3"/>
    <w:basedOn w:val="Normal"/>
    <w:link w:val="Brd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86ED4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86ED4"/>
    <w:pPr>
      <w:spacing w:after="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86ED4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86ED4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86ED4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86ED4"/>
    <w:pPr>
      <w:spacing w:after="4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86ED4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86ED4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86ED4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86ED4"/>
  </w:style>
  <w:style w:type="table" w:styleId="Frgatrutnt">
    <w:name w:val="Colorful Grid"/>
    <w:basedOn w:val="Normaltabel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86ED4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86ED4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86ED4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86ED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86ED4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86ED4"/>
  </w:style>
  <w:style w:type="character" w:customStyle="1" w:styleId="DatumChar">
    <w:name w:val="Datum Char"/>
    <w:basedOn w:val="Standardstycketeckensnitt"/>
    <w:link w:val="Datum"/>
    <w:uiPriority w:val="99"/>
    <w:semiHidden/>
    <w:rsid w:val="00E86ED4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86ED4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86ED4"/>
    <w:pPr>
      <w:spacing w:before="0"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86ED4"/>
  </w:style>
  <w:style w:type="character" w:styleId="Betoning">
    <w:name w:val="Emphasis"/>
    <w:basedOn w:val="Standardstycketeckensnitt"/>
    <w:uiPriority w:val="20"/>
    <w:semiHidden/>
    <w:unhideWhenUsed/>
    <w:qFormat/>
    <w:rsid w:val="00E86ED4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E86ED4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86ED4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E86ED4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86ED4"/>
    <w:rPr>
      <w:szCs w:val="20"/>
    </w:rPr>
  </w:style>
  <w:style w:type="table" w:styleId="Rutntstabell1ljusdekorfrg1">
    <w:name w:val="Grid Table 1 Light Accent 1"/>
    <w:basedOn w:val="Normaltabel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utntstabell3">
    <w:name w:val="Grid Table 3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142775"/>
    <w:pPr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42775"/>
  </w:style>
  <w:style w:type="character" w:customStyle="1" w:styleId="Rubrik4Char">
    <w:name w:val="Rubrik 4 Char"/>
    <w:basedOn w:val="Standardstycketeckensnitt"/>
    <w:link w:val="Rubrik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E86ED4"/>
  </w:style>
  <w:style w:type="paragraph" w:styleId="HTML-adress">
    <w:name w:val="HTML Address"/>
    <w:basedOn w:val="Normal"/>
    <w:link w:val="HTML-a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86ED4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E86ED4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E86ED4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86ED4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E86ED4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F0BFE"/>
    <w:rPr>
      <w:i/>
      <w:iCs/>
      <w:color w:val="306785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justrutnt">
    <w:name w:val="Light Grid"/>
    <w:basedOn w:val="Normaltabel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ell2">
    <w:name w:val="List Table 2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ell3">
    <w:name w:val="List Table 3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86ED4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E86ED4"/>
    <w:pPr>
      <w:spacing w:after="0"/>
    </w:pPr>
  </w:style>
  <w:style w:type="paragraph" w:styleId="Normalweb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86ED4"/>
    <w:pPr>
      <w:spacing w:before="0"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86ED4"/>
  </w:style>
  <w:style w:type="character" w:styleId="Sidnummer">
    <w:name w:val="page number"/>
    <w:basedOn w:val="Standardstycketeckensnitt"/>
    <w:uiPriority w:val="99"/>
    <w:semiHidden/>
    <w:unhideWhenUsed/>
    <w:rsid w:val="00E86ED4"/>
  </w:style>
  <w:style w:type="table" w:styleId="Oformateradtabell1">
    <w:name w:val="Plain Table 1"/>
    <w:basedOn w:val="Normaltabel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86ED4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86ED4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86ED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86ED4"/>
  </w:style>
  <w:style w:type="paragraph" w:styleId="Signatur">
    <w:name w:val="Signature"/>
    <w:basedOn w:val="Normal"/>
    <w:link w:val="Signatur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86ED4"/>
  </w:style>
  <w:style w:type="character" w:styleId="Stark">
    <w:name w:val="Strong"/>
    <w:basedOn w:val="Standardstycketeckensnitt"/>
    <w:uiPriority w:val="22"/>
    <w:semiHidden/>
    <w:unhideWhenUsed/>
    <w:qFormat/>
    <w:rsid w:val="00E86ED4"/>
    <w:rPr>
      <w:b/>
      <w:bCs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24FFD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link w:val="RubrikChar"/>
    <w:uiPriority w:val="10"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B7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hemorder@galindberg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emorder@galindberg.se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nupet\AppData\Roaming\Microsoft\Templates\Kundformul&#228;r%20f&#246;r%20reseplan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528E26D434F0796B4FA2469CB5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60282-CECD-4CE7-91E5-0DFF613B0FCF}"/>
      </w:docPartPr>
      <w:docPartBody>
        <w:p w:rsidR="00CE189E" w:rsidRDefault="00D7780F" w:rsidP="00D7780F">
          <w:pPr>
            <w:pStyle w:val="99F528E26D434F0796B4FA2469CB56EC1"/>
          </w:pPr>
          <w:r>
            <w:t>Ange företagsnamn</w:t>
          </w:r>
          <w:r w:rsidRPr="002143B6">
            <w:rPr>
              <w:rStyle w:val="Platshllartext"/>
            </w:rPr>
            <w:t xml:space="preserve"> </w:t>
          </w:r>
        </w:p>
      </w:docPartBody>
    </w:docPart>
    <w:docPart>
      <w:docPartPr>
        <w:name w:val="1F723D03CF9941E88B25CF675963D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AE838-11E3-456D-AF61-332BDB5286FB}"/>
      </w:docPartPr>
      <w:docPartBody>
        <w:p w:rsidR="00CE189E" w:rsidRDefault="00D7780F" w:rsidP="00D7780F">
          <w:pPr>
            <w:pStyle w:val="1F723D03CF9941E88B25CF675963DB041"/>
          </w:pPr>
          <w:r>
            <w:t>Ange postadress</w:t>
          </w:r>
          <w:r w:rsidRPr="002143B6">
            <w:rPr>
              <w:rStyle w:val="Platshllartext"/>
            </w:rPr>
            <w:t xml:space="preserve"> </w:t>
          </w:r>
        </w:p>
      </w:docPartBody>
    </w:docPart>
    <w:docPart>
      <w:docPartPr>
        <w:name w:val="FED37BB555E841CF8A88F337A2940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725B1-096A-4DB0-9159-02D6B031139B}"/>
      </w:docPartPr>
      <w:docPartBody>
        <w:p w:rsidR="00CE189E" w:rsidRDefault="00D7780F" w:rsidP="00D7780F">
          <w:pPr>
            <w:pStyle w:val="FED37BB555E841CF8A88F337A29403501"/>
          </w:pPr>
          <w:r>
            <w:t>Ange leveransadress</w:t>
          </w:r>
          <w:r w:rsidRPr="002143B6">
            <w:rPr>
              <w:rStyle w:val="Platshllartext"/>
            </w:rPr>
            <w:t xml:space="preserve"> </w:t>
          </w:r>
        </w:p>
      </w:docPartBody>
    </w:docPart>
    <w:docPart>
      <w:docPartPr>
        <w:name w:val="B11AC0171190472EB6A7659BA374E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919E4-8AB9-48A1-951B-5D2C0CD6F19A}"/>
      </w:docPartPr>
      <w:docPartBody>
        <w:p w:rsidR="00CE189E" w:rsidRDefault="00D7780F">
          <w:r>
            <w:t>Ange fakturaadress</w:t>
          </w:r>
        </w:p>
      </w:docPartBody>
    </w:docPart>
    <w:docPart>
      <w:docPartPr>
        <w:name w:val="F34E118D1EFF40BC989FBCCB6B16E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E0833-3906-47E4-8B45-01593BA047BA}"/>
      </w:docPartPr>
      <w:docPartBody>
        <w:p w:rsidR="00CE189E" w:rsidRDefault="00D7780F" w:rsidP="00D7780F">
          <w:pPr>
            <w:pStyle w:val="F34E118D1EFF40BC989FBCCB6B16E5601"/>
          </w:pPr>
          <w:r>
            <w:t>Ange telefonnummer</w:t>
          </w:r>
          <w:r w:rsidRPr="002143B6">
            <w:rPr>
              <w:rStyle w:val="Platshllartext"/>
            </w:rPr>
            <w:t xml:space="preserve"> </w:t>
          </w:r>
        </w:p>
      </w:docPartBody>
    </w:docPart>
    <w:docPart>
      <w:docPartPr>
        <w:name w:val="8C5EE84A9AFC465582661CC9AAA61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52631-8547-47E7-81EE-87C0123B79A0}"/>
      </w:docPartPr>
      <w:docPartBody>
        <w:p w:rsidR="00CE189E" w:rsidRDefault="00D7780F" w:rsidP="00D7780F">
          <w:pPr>
            <w:pStyle w:val="8C5EE84A9AFC465582661CC9AAA6120E1"/>
          </w:pPr>
          <w:r>
            <w:t>Ange referensperson</w:t>
          </w:r>
          <w:r w:rsidRPr="002143B6">
            <w:rPr>
              <w:rStyle w:val="Platshllartext"/>
            </w:rPr>
            <w:t xml:space="preserve"> </w:t>
          </w:r>
        </w:p>
      </w:docPartBody>
    </w:docPart>
    <w:docPart>
      <w:docPartPr>
        <w:name w:val="7759B2DAE8224022BF161171C2870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A568A-CD37-4C5C-B8AC-B696CE1CD948}"/>
      </w:docPartPr>
      <w:docPartBody>
        <w:p w:rsidR="00CE189E" w:rsidRDefault="00D7780F" w:rsidP="00D7780F">
          <w:pPr>
            <w:pStyle w:val="7759B2DAE8224022BF161171C28708C21"/>
          </w:pPr>
          <w:r>
            <w:t>Ange E-post orderbekräftelser</w:t>
          </w:r>
          <w:r w:rsidRPr="002143B6">
            <w:rPr>
              <w:rStyle w:val="Platshllartext"/>
            </w:rPr>
            <w:t xml:space="preserve"> </w:t>
          </w:r>
        </w:p>
      </w:docPartBody>
    </w:docPart>
    <w:docPart>
      <w:docPartPr>
        <w:name w:val="0500CA294F844ED580191E5590A12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A95F3-2643-410D-ACB7-01F6235CE20E}"/>
      </w:docPartPr>
      <w:docPartBody>
        <w:p w:rsidR="00CE189E" w:rsidRDefault="00D7780F" w:rsidP="00D7780F">
          <w:pPr>
            <w:pStyle w:val="0500CA294F844ED580191E5590A1284F1"/>
          </w:pPr>
          <w:r>
            <w:t>Ange E-post fakturor</w:t>
          </w:r>
          <w:r w:rsidRPr="002143B6">
            <w:rPr>
              <w:rStyle w:val="Platshllartext"/>
            </w:rPr>
            <w:t xml:space="preserve"> </w:t>
          </w:r>
        </w:p>
      </w:docPartBody>
    </w:docPart>
    <w:docPart>
      <w:docPartPr>
        <w:name w:val="09928E8E6A144D58A73996859A034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B59ED-22CD-42F6-8BE3-E69AFFDA6076}"/>
      </w:docPartPr>
      <w:docPartBody>
        <w:p w:rsidR="00CE189E" w:rsidRDefault="00D7780F">
          <w:r>
            <w:t>Skriv övriga kommentarer här</w:t>
          </w:r>
        </w:p>
      </w:docPartBody>
    </w:docPart>
    <w:docPart>
      <w:docPartPr>
        <w:name w:val="3C0FF492A99942FBAAE9C73D10C89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832D3-47AC-4039-AB97-5AF87946A4D6}"/>
      </w:docPartPr>
      <w:docPartBody>
        <w:p w:rsidR="00375876" w:rsidRDefault="00375876" w:rsidP="00375876">
          <w:pPr>
            <w:pStyle w:val="3C0FF492A99942FBAAE9C73D10C89716"/>
          </w:pPr>
          <w:r>
            <w:t>Ange telefonnummer</w:t>
          </w:r>
          <w:r w:rsidRPr="002143B6">
            <w:rPr>
              <w:rStyle w:val="Platshllartext"/>
            </w:rPr>
            <w:t xml:space="preserve"> </w:t>
          </w:r>
        </w:p>
      </w:docPartBody>
    </w:docPart>
    <w:docPart>
      <w:docPartPr>
        <w:name w:val="130C167E910A48E09B7053640BBB4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0E90B-CE86-4ECA-92D4-F7172F5D8416}"/>
      </w:docPartPr>
      <w:docPartBody>
        <w:p w:rsidR="00375876" w:rsidRDefault="00375876" w:rsidP="00375876">
          <w:pPr>
            <w:pStyle w:val="130C167E910A48E09B7053640BBB4FE9"/>
          </w:pPr>
          <w:r>
            <w:t>Ange E-post orderbekräftelser</w:t>
          </w:r>
          <w:r w:rsidRPr="002143B6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0F"/>
    <w:rsid w:val="00375876"/>
    <w:rsid w:val="0046660F"/>
    <w:rsid w:val="00500319"/>
    <w:rsid w:val="00714BCB"/>
    <w:rsid w:val="00947A4C"/>
    <w:rsid w:val="00CE189E"/>
    <w:rsid w:val="00D7780F"/>
    <w:rsid w:val="00D955E1"/>
    <w:rsid w:val="00E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75876"/>
    <w:rPr>
      <w:color w:val="595959" w:themeColor="text1" w:themeTint="A6"/>
    </w:rPr>
  </w:style>
  <w:style w:type="paragraph" w:customStyle="1" w:styleId="99F528E26D434F0796B4FA2469CB56EC1">
    <w:name w:val="99F528E26D434F0796B4FA2469CB56EC1"/>
    <w:rsid w:val="00D7780F"/>
    <w:pPr>
      <w:spacing w:before="40" w:after="40" w:line="240" w:lineRule="auto"/>
    </w:pPr>
    <w:rPr>
      <w:lang w:eastAsia="ja-JP"/>
    </w:rPr>
  </w:style>
  <w:style w:type="paragraph" w:customStyle="1" w:styleId="1F723D03CF9941E88B25CF675963DB041">
    <w:name w:val="1F723D03CF9941E88B25CF675963DB041"/>
    <w:rsid w:val="00D7780F"/>
    <w:pPr>
      <w:spacing w:before="40" w:after="40" w:line="240" w:lineRule="auto"/>
    </w:pPr>
    <w:rPr>
      <w:lang w:eastAsia="ja-JP"/>
    </w:rPr>
  </w:style>
  <w:style w:type="paragraph" w:customStyle="1" w:styleId="FED37BB555E841CF8A88F337A29403501">
    <w:name w:val="FED37BB555E841CF8A88F337A29403501"/>
    <w:rsid w:val="00D7780F"/>
    <w:pPr>
      <w:spacing w:before="40" w:after="40" w:line="240" w:lineRule="auto"/>
    </w:pPr>
    <w:rPr>
      <w:lang w:eastAsia="ja-JP"/>
    </w:rPr>
  </w:style>
  <w:style w:type="paragraph" w:customStyle="1" w:styleId="F34E118D1EFF40BC989FBCCB6B16E5601">
    <w:name w:val="F34E118D1EFF40BC989FBCCB6B16E5601"/>
    <w:rsid w:val="00D7780F"/>
    <w:pPr>
      <w:spacing w:before="40" w:after="40" w:line="240" w:lineRule="auto"/>
    </w:pPr>
    <w:rPr>
      <w:lang w:eastAsia="ja-JP"/>
    </w:rPr>
  </w:style>
  <w:style w:type="paragraph" w:customStyle="1" w:styleId="8C5EE84A9AFC465582661CC9AAA6120E1">
    <w:name w:val="8C5EE84A9AFC465582661CC9AAA6120E1"/>
    <w:rsid w:val="00D7780F"/>
    <w:pPr>
      <w:spacing w:before="40" w:after="40" w:line="240" w:lineRule="auto"/>
    </w:pPr>
    <w:rPr>
      <w:lang w:eastAsia="ja-JP"/>
    </w:rPr>
  </w:style>
  <w:style w:type="paragraph" w:customStyle="1" w:styleId="7759B2DAE8224022BF161171C28708C21">
    <w:name w:val="7759B2DAE8224022BF161171C28708C21"/>
    <w:rsid w:val="00D7780F"/>
    <w:pPr>
      <w:spacing w:before="40" w:after="40" w:line="240" w:lineRule="auto"/>
    </w:pPr>
    <w:rPr>
      <w:lang w:eastAsia="ja-JP"/>
    </w:rPr>
  </w:style>
  <w:style w:type="paragraph" w:customStyle="1" w:styleId="0500CA294F844ED580191E5590A1284F1">
    <w:name w:val="0500CA294F844ED580191E5590A1284F1"/>
    <w:rsid w:val="00D7780F"/>
    <w:pPr>
      <w:spacing w:before="40" w:after="40" w:line="240" w:lineRule="auto"/>
    </w:pPr>
    <w:rPr>
      <w:lang w:eastAsia="ja-JP"/>
    </w:rPr>
  </w:style>
  <w:style w:type="paragraph" w:customStyle="1" w:styleId="3C0FF492A99942FBAAE9C73D10C89716">
    <w:name w:val="3C0FF492A99942FBAAE9C73D10C89716"/>
    <w:rsid w:val="00375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C167E910A48E09B7053640BBB4FE9">
    <w:name w:val="130C167E910A48E09B7053640BBB4FE9"/>
    <w:rsid w:val="0037587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0161-6E35-432D-8D24-FE130D6D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Kundformulär för reseplanering</Template>
  <TotalTime>11</TotalTime>
  <Pages>1</Pages>
  <Words>69</Words>
  <Characters>465</Characters>
  <Application>Microsoft Office Word</Application>
  <DocSecurity>0</DocSecurity>
  <Lines>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 Anufrijeff</dc:creator>
  <cp:lastModifiedBy>Marianne Kjelsson</cp:lastModifiedBy>
  <cp:revision>3</cp:revision>
  <dcterms:created xsi:type="dcterms:W3CDTF">2024-09-24T08:40:00Z</dcterms:created>
  <dcterms:modified xsi:type="dcterms:W3CDTF">2024-09-24T08:47:00Z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